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1106" w14:textId="77777777" w:rsidR="00FE067E" w:rsidRPr="003517A0" w:rsidRDefault="00CD36CF" w:rsidP="00EF6030">
      <w:pPr>
        <w:pStyle w:val="TitlePageOrigin"/>
      </w:pPr>
      <w:r w:rsidRPr="003517A0">
        <w:t>WEST virginia legislature</w:t>
      </w:r>
    </w:p>
    <w:p w14:paraId="22A9E53A" w14:textId="77777777" w:rsidR="00CD36CF" w:rsidRPr="003517A0" w:rsidRDefault="00CD36CF" w:rsidP="00EF6030">
      <w:pPr>
        <w:pStyle w:val="TitlePageSession"/>
      </w:pPr>
      <w:r w:rsidRPr="003517A0">
        <w:t>20</w:t>
      </w:r>
      <w:r w:rsidR="006565E8" w:rsidRPr="003517A0">
        <w:t>2</w:t>
      </w:r>
      <w:r w:rsidR="00AE27A7" w:rsidRPr="003517A0">
        <w:t>5</w:t>
      </w:r>
      <w:r w:rsidRPr="003517A0">
        <w:t xml:space="preserve"> regular session</w:t>
      </w:r>
    </w:p>
    <w:p w14:paraId="455B5204" w14:textId="656A8D18" w:rsidR="001E50D4" w:rsidRPr="003517A0" w:rsidRDefault="00FE7716" w:rsidP="00EF6030">
      <w:pPr>
        <w:pStyle w:val="TitlePageBillPrefix"/>
      </w:pPr>
      <w:r w:rsidRPr="003517A0">
        <w:t>Enrolled</w:t>
      </w:r>
    </w:p>
    <w:p w14:paraId="6ACBB7F0" w14:textId="36466346" w:rsidR="00CD36CF" w:rsidRPr="003517A0" w:rsidRDefault="00AC3B58" w:rsidP="00EF6030">
      <w:pPr>
        <w:pStyle w:val="TitlePageBillPrefix"/>
      </w:pPr>
      <w:r w:rsidRPr="003517A0">
        <w:t>Committee Substitute</w:t>
      </w:r>
    </w:p>
    <w:p w14:paraId="245C522C" w14:textId="77777777" w:rsidR="00AC3B58" w:rsidRPr="003517A0" w:rsidRDefault="00AC3B58" w:rsidP="00EF6030">
      <w:pPr>
        <w:pStyle w:val="TitlePageBillPrefix"/>
      </w:pPr>
      <w:r w:rsidRPr="003517A0">
        <w:t>for</w:t>
      </w:r>
    </w:p>
    <w:p w14:paraId="04C92FB0" w14:textId="77777777" w:rsidR="00CD36CF" w:rsidRPr="003517A0" w:rsidRDefault="008B0607" w:rsidP="00EF6030">
      <w:pPr>
        <w:pStyle w:val="BillNumber"/>
      </w:pPr>
      <w:sdt>
        <w:sdtPr>
          <w:tag w:val="Chamber"/>
          <w:id w:val="893011969"/>
          <w:lock w:val="sdtLocked"/>
          <w:placeholder>
            <w:docPart w:val="D5D333C14CC54CE281A5DA27C6617D64"/>
          </w:placeholder>
          <w:dropDownList>
            <w:listItem w:displayText="House" w:value="House"/>
            <w:listItem w:displayText="Senate" w:value="Senate"/>
          </w:dropDownList>
        </w:sdtPr>
        <w:sdtEndPr/>
        <w:sdtContent>
          <w:r w:rsidR="00637A24" w:rsidRPr="003517A0">
            <w:t>Senate</w:t>
          </w:r>
        </w:sdtContent>
      </w:sdt>
      <w:r w:rsidR="00303684" w:rsidRPr="003517A0">
        <w:t xml:space="preserve"> </w:t>
      </w:r>
      <w:r w:rsidR="00CD36CF" w:rsidRPr="003517A0">
        <w:t xml:space="preserve">Bill </w:t>
      </w:r>
      <w:sdt>
        <w:sdtPr>
          <w:tag w:val="BNum"/>
          <w:id w:val="1645317809"/>
          <w:lock w:val="sdtLocked"/>
          <w:placeholder>
            <w:docPart w:val="0BB8A268C0924BBBAF43BB77E6AA1463"/>
          </w:placeholder>
          <w:text/>
        </w:sdtPr>
        <w:sdtEndPr/>
        <w:sdtContent>
          <w:r w:rsidR="00637A24" w:rsidRPr="003517A0">
            <w:t>199</w:t>
          </w:r>
        </w:sdtContent>
      </w:sdt>
    </w:p>
    <w:p w14:paraId="35373447" w14:textId="18496836" w:rsidR="00637A24" w:rsidRPr="003517A0" w:rsidRDefault="00637A24" w:rsidP="00EF6030">
      <w:pPr>
        <w:pStyle w:val="References"/>
        <w:rPr>
          <w:smallCaps/>
        </w:rPr>
      </w:pPr>
      <w:r w:rsidRPr="003517A0">
        <w:rPr>
          <w:smallCaps/>
        </w:rPr>
        <w:t>By Senators Grady, Thorne, Willis</w:t>
      </w:r>
      <w:r w:rsidR="008B0607">
        <w:rPr>
          <w:smallCaps/>
        </w:rPr>
        <w:t>, and Deeds</w:t>
      </w:r>
    </w:p>
    <w:p w14:paraId="33B2B569" w14:textId="587B9698" w:rsidR="00342544" w:rsidRPr="003517A0" w:rsidRDefault="00CD36CF" w:rsidP="00016DEB">
      <w:pPr>
        <w:pStyle w:val="References"/>
        <w:ind w:left="720" w:right="720"/>
        <w:sectPr w:rsidR="00342544" w:rsidRPr="003517A0" w:rsidSect="00637A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517A0">
        <w:t>[</w:t>
      </w:r>
      <w:r w:rsidR="00FE7716" w:rsidRPr="003517A0">
        <w:t>Passed April 3, 2025; in effect 90 days from passage</w:t>
      </w:r>
      <w:r w:rsidR="00016DEB">
        <w:t xml:space="preserve"> (July 2, 2025)</w:t>
      </w:r>
      <w:r w:rsidRPr="003517A0">
        <w:t>]</w:t>
      </w:r>
    </w:p>
    <w:p w14:paraId="21DD4A42" w14:textId="28AE95B1" w:rsidR="00637A24" w:rsidRPr="003517A0" w:rsidRDefault="00637A24" w:rsidP="00EF6030">
      <w:pPr>
        <w:pStyle w:val="References"/>
      </w:pPr>
    </w:p>
    <w:p w14:paraId="41767DE0" w14:textId="77777777" w:rsidR="00637A24" w:rsidRPr="003517A0" w:rsidRDefault="00637A24" w:rsidP="00637A24">
      <w:pPr>
        <w:pStyle w:val="TitlePageOrigin"/>
        <w:jc w:val="left"/>
      </w:pPr>
    </w:p>
    <w:p w14:paraId="79C7C12E" w14:textId="77777777" w:rsidR="00637A24" w:rsidRPr="003517A0" w:rsidRDefault="00637A24" w:rsidP="00637A24">
      <w:pPr>
        <w:pStyle w:val="TitlePageOrigin"/>
        <w:jc w:val="left"/>
        <w:rPr>
          <w:color w:val="auto"/>
        </w:rPr>
      </w:pPr>
    </w:p>
    <w:p w14:paraId="7F4AF47F" w14:textId="079ABAA6" w:rsidR="00637A24" w:rsidRPr="003517A0" w:rsidRDefault="00637A24" w:rsidP="00C734B7">
      <w:pPr>
        <w:pStyle w:val="TitleSection"/>
        <w:spacing w:line="492" w:lineRule="auto"/>
        <w:rPr>
          <w:color w:val="auto"/>
        </w:rPr>
      </w:pPr>
      <w:r w:rsidRPr="003517A0">
        <w:rPr>
          <w:color w:val="auto"/>
        </w:rPr>
        <w:lastRenderedPageBreak/>
        <w:t>A</w:t>
      </w:r>
      <w:r w:rsidR="00FE7716" w:rsidRPr="003517A0">
        <w:rPr>
          <w:color w:val="auto"/>
        </w:rPr>
        <w:t>N ACT</w:t>
      </w:r>
      <w:r w:rsidRPr="003517A0">
        <w:rPr>
          <w:color w:val="auto"/>
        </w:rPr>
        <w:t xml:space="preserve"> </w:t>
      </w:r>
      <w:r w:rsidR="00FE7716" w:rsidRPr="003517A0">
        <w:rPr>
          <w:rFonts w:cs="Arial"/>
        </w:rPr>
        <w:t>to amend and reenact §18A-5-1 of the Code of West Virginia, 1931, as amended, relating to addressing student behavior issues; modifying provisions pertaining to student disorderly conduct, interference with an orderly educational process, obstruction of the teaching or learning process of others, threat, abuse, intimidation, attempted intimidation, willful disobedience of a school employee, or abusive or profane language directed at a school employee; adding partnering with a licensed behavioral health agency as any option for county boards to use to correct student behaviors; requiring students in alternative learning centers, in alternative placements, or with a licensed behavioral health agency to meet regularly with a school social worker, behavior specialist, board certified behavior analyst, school psychologist, or other qualified employee with expertise in the behavioral area to address certain behavioral and mental health concerns and to assist in developing a transition plan back to the classroom and with that transition; clarifying that nothing herein may be construed to conflict with certain federal laws; requiring that county board discipline action policies provide that school social workers, behavior specialists, board certified behavior analysts, school psychologists, and other qualified employees with expertise in the behavioral area provide the training of school personnel in alternatives to discipline practices; defining terms; specifying protocol for when a grade kindergarten through six teacher, or a pre-K teacher at a publicly funded pre-K facility, in an elementary setting determines that the behavior of the student is violent, threatening, or intimidating toward staff or peers, or creates an unsafe learning environment or impedes on the other students’ ability to learn in a safe environment; specifying protocol for when a county board does not have access to a behavioral intervention program; requiring State Board of Education rule which adopts a statewide disciplinary policy; and allowing school counselors, school social workers, or school psychologists to provide behavioral support.</w:t>
      </w:r>
    </w:p>
    <w:p w14:paraId="7992B6D3" w14:textId="77777777" w:rsidR="00637A24" w:rsidRPr="003517A0" w:rsidRDefault="00637A24" w:rsidP="00C734B7">
      <w:pPr>
        <w:pStyle w:val="EnactingClause"/>
        <w:spacing w:line="492" w:lineRule="auto"/>
        <w:rPr>
          <w:color w:val="auto"/>
        </w:rPr>
      </w:pPr>
      <w:r w:rsidRPr="003517A0">
        <w:rPr>
          <w:color w:val="auto"/>
        </w:rPr>
        <w:t>Be it enacted by the Legislature of West Virginia:</w:t>
      </w:r>
    </w:p>
    <w:p w14:paraId="0C7CC540" w14:textId="77777777" w:rsidR="00637A24" w:rsidRPr="003517A0" w:rsidRDefault="00637A24" w:rsidP="00342544">
      <w:pPr>
        <w:pStyle w:val="EnactingClause"/>
        <w:rPr>
          <w:color w:val="auto"/>
        </w:rPr>
        <w:sectPr w:rsidR="00637A24" w:rsidRPr="003517A0" w:rsidSect="00342544">
          <w:pgSz w:w="12240" w:h="15840" w:code="1"/>
          <w:pgMar w:top="1440" w:right="1440" w:bottom="1440" w:left="1440" w:header="720" w:footer="720" w:gutter="0"/>
          <w:lnNumType w:countBy="1" w:restart="newSection"/>
          <w:pgNumType w:start="0"/>
          <w:cols w:space="720"/>
          <w:titlePg/>
          <w:docGrid w:linePitch="360"/>
        </w:sectPr>
      </w:pPr>
    </w:p>
    <w:p w14:paraId="29A7E0D3" w14:textId="77777777" w:rsidR="00637A24" w:rsidRPr="003517A0" w:rsidRDefault="00637A24" w:rsidP="00342544">
      <w:pPr>
        <w:pStyle w:val="ArticleHeading"/>
        <w:widowControl/>
        <w:rPr>
          <w:color w:val="auto"/>
        </w:rPr>
        <w:sectPr w:rsidR="00637A24" w:rsidRPr="003517A0" w:rsidSect="00C734B7">
          <w:type w:val="continuous"/>
          <w:pgSz w:w="12240" w:h="15840" w:code="1"/>
          <w:pgMar w:top="1440" w:right="1440" w:bottom="1440" w:left="1440" w:header="720" w:footer="720" w:gutter="0"/>
          <w:lnNumType w:countBy="1" w:restart="newSection"/>
          <w:cols w:space="720"/>
          <w:docGrid w:linePitch="360"/>
        </w:sectPr>
      </w:pPr>
      <w:r w:rsidRPr="003517A0">
        <w:rPr>
          <w:color w:val="auto"/>
        </w:rPr>
        <w:lastRenderedPageBreak/>
        <w:t>ARTICLE 5. AUTHORITY; RIGHTS; RESPONSIBILITY.</w:t>
      </w:r>
    </w:p>
    <w:p w14:paraId="3C28D5CA" w14:textId="77777777" w:rsidR="00C03F03" w:rsidRPr="003517A0" w:rsidRDefault="00C03F03" w:rsidP="00342544">
      <w:pPr>
        <w:pStyle w:val="SectionHeading"/>
        <w:widowControl/>
        <w:rPr>
          <w:color w:val="auto"/>
        </w:rPr>
        <w:sectPr w:rsidR="00C03F03" w:rsidRPr="003517A0" w:rsidSect="00C734B7">
          <w:type w:val="continuous"/>
          <w:pgSz w:w="12240" w:h="15840" w:code="1"/>
          <w:pgMar w:top="1440" w:right="1440" w:bottom="1440" w:left="1440" w:header="720" w:footer="720" w:gutter="0"/>
          <w:lnNumType w:countBy="1" w:restart="newSection"/>
          <w:cols w:space="720"/>
          <w:docGrid w:linePitch="360"/>
        </w:sectPr>
      </w:pPr>
      <w:r w:rsidRPr="003517A0">
        <w:rPr>
          <w:color w:val="auto"/>
        </w:rPr>
        <w:t>§18A-5-1. Authority of teachers and other school personnel; exclusion of students having infectious diseases; suspension or expulsion of disorderly students; corporal punishment abolished.</w:t>
      </w:r>
    </w:p>
    <w:p w14:paraId="059E7B35" w14:textId="77777777" w:rsidR="00C03F03" w:rsidRPr="003517A0" w:rsidRDefault="00C03F03" w:rsidP="00342544">
      <w:pPr>
        <w:pStyle w:val="SectionBody"/>
        <w:widowControl/>
        <w:rPr>
          <w:color w:val="auto"/>
        </w:rPr>
      </w:pPr>
      <w:r w:rsidRPr="003517A0">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2BE9450C" w14:textId="1803F785" w:rsidR="00C03F03" w:rsidRPr="003517A0" w:rsidRDefault="00C03F03" w:rsidP="00342544">
      <w:pPr>
        <w:pStyle w:val="SectionBody"/>
        <w:widowControl/>
        <w:rPr>
          <w:color w:val="auto"/>
        </w:rPr>
      </w:pPr>
      <w:r w:rsidRPr="003517A0">
        <w:rPr>
          <w:color w:val="auto"/>
        </w:rPr>
        <w:t>(b) Subject to the rules of the state board,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2F0A97F4" w14:textId="6B3B5E70" w:rsidR="00C03F03" w:rsidRPr="003517A0" w:rsidRDefault="00C03F03" w:rsidP="00342544">
      <w:pPr>
        <w:pStyle w:val="SectionBody"/>
        <w:widowControl/>
        <w:rPr>
          <w:color w:val="auto"/>
        </w:rPr>
      </w:pPr>
      <w:r w:rsidRPr="003517A0">
        <w:rPr>
          <w:color w:val="auto"/>
        </w:rPr>
        <w:t xml:space="preserve">(c) This subsection is subject to the requirements of subsections </w:t>
      </w:r>
      <w:r w:rsidR="00A75351" w:rsidRPr="003517A0">
        <w:rPr>
          <w:color w:val="auto"/>
        </w:rPr>
        <w:t xml:space="preserve">(j) </w:t>
      </w:r>
      <w:r w:rsidRPr="003517A0">
        <w:rPr>
          <w:color w:val="auto"/>
        </w:rPr>
        <w:t xml:space="preserve">through (p) of this section. 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t>
      </w:r>
      <w:r w:rsidR="00AB4530" w:rsidRPr="003517A0">
        <w:rPr>
          <w:color w:val="auto"/>
        </w:rPr>
        <w:t>after a school counselor</w:t>
      </w:r>
      <w:r w:rsidR="00582882" w:rsidRPr="003517A0">
        <w:rPr>
          <w:color w:val="auto"/>
        </w:rPr>
        <w:t>,</w:t>
      </w:r>
      <w:r w:rsidR="00AB4530" w:rsidRPr="003517A0">
        <w:rPr>
          <w:color w:val="auto"/>
        </w:rPr>
        <w:t xml:space="preserve"> </w:t>
      </w:r>
      <w:r w:rsidR="00E33D55" w:rsidRPr="003517A0">
        <w:rPr>
          <w:color w:val="auto"/>
        </w:rPr>
        <w:t xml:space="preserve">school </w:t>
      </w:r>
      <w:r w:rsidR="00AB4530" w:rsidRPr="003517A0">
        <w:rPr>
          <w:color w:val="auto"/>
        </w:rPr>
        <w:t>social worker</w:t>
      </w:r>
      <w:r w:rsidR="00582882" w:rsidRPr="003517A0">
        <w:rPr>
          <w:color w:val="auto"/>
        </w:rPr>
        <w:t>, school psychol</w:t>
      </w:r>
      <w:r w:rsidR="0083773F" w:rsidRPr="003517A0">
        <w:rPr>
          <w:color w:val="auto"/>
        </w:rPr>
        <w:t>o</w:t>
      </w:r>
      <w:r w:rsidR="00582882" w:rsidRPr="003517A0">
        <w:rPr>
          <w:color w:val="auto"/>
        </w:rPr>
        <w:t>gist</w:t>
      </w:r>
      <w:r w:rsidR="001E50D4" w:rsidRPr="003517A0">
        <w:rPr>
          <w:color w:val="auto"/>
        </w:rPr>
        <w:t xml:space="preserve">, </w:t>
      </w:r>
      <w:r w:rsidR="001E50D4" w:rsidRPr="003517A0">
        <w:rPr>
          <w:color w:val="auto"/>
        </w:rPr>
        <w:lastRenderedPageBreak/>
        <w:t>or behavior interventionist</w:t>
      </w:r>
      <w:r w:rsidR="00AB4530" w:rsidRPr="003517A0">
        <w:rPr>
          <w:color w:val="auto"/>
        </w:rPr>
        <w:t xml:space="preserve"> develops a behavioral plan for re-entry to the classroom</w:t>
      </w:r>
      <w:r w:rsidR="00D214F2" w:rsidRPr="003517A0">
        <w:rPr>
          <w:color w:val="auto"/>
        </w:rPr>
        <w:t xml:space="preserve"> for the student</w:t>
      </w:r>
      <w:r w:rsidR="00AB4530" w:rsidRPr="003517A0">
        <w:rPr>
          <w:color w:val="auto"/>
        </w:rPr>
        <w:t xml:space="preserve"> and </w:t>
      </w:r>
      <w:r w:rsidRPr="003517A0">
        <w:rPr>
          <w:color w:val="auto"/>
        </w:rPr>
        <w:t xml:space="preserve">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w:t>
      </w:r>
      <w:r w:rsidR="0070196F" w:rsidRPr="003517A0">
        <w:rPr>
          <w:color w:val="auto"/>
        </w:rPr>
        <w:t>school counselor</w:t>
      </w:r>
      <w:r w:rsidR="00901A58" w:rsidRPr="003517A0">
        <w:rPr>
          <w:color w:val="auto"/>
        </w:rPr>
        <w:t>,</w:t>
      </w:r>
      <w:r w:rsidR="0070196F" w:rsidRPr="003517A0">
        <w:rPr>
          <w:color w:val="auto"/>
        </w:rPr>
        <w:t xml:space="preserve"> or </w:t>
      </w:r>
      <w:r w:rsidR="00E33D55" w:rsidRPr="003517A0">
        <w:rPr>
          <w:color w:val="auto"/>
        </w:rPr>
        <w:t xml:space="preserve">school </w:t>
      </w:r>
      <w:r w:rsidR="0070196F" w:rsidRPr="003517A0">
        <w:rPr>
          <w:color w:val="auto"/>
        </w:rPr>
        <w:t xml:space="preserve">social worker, </w:t>
      </w:r>
      <w:r w:rsidRPr="003517A0">
        <w:rPr>
          <w:color w:val="auto"/>
        </w:rPr>
        <w:t xml:space="preserve">and, if possible, the parent(s), guardian(s), or custodian(s) of the student have held a conference to discuss the student's disruptive behavior patterns, </w:t>
      </w:r>
      <w:r w:rsidR="00CD790E" w:rsidRPr="003517A0">
        <w:rPr>
          <w:color w:val="auto"/>
        </w:rPr>
        <w:t>a school social worker</w:t>
      </w:r>
      <w:r w:rsidR="00245B62" w:rsidRPr="003517A0">
        <w:rPr>
          <w:color w:val="auto"/>
        </w:rPr>
        <w:t xml:space="preserve">, </w:t>
      </w:r>
      <w:r w:rsidR="00245B62" w:rsidRPr="003517A0">
        <w:rPr>
          <w:rFonts w:cs="Arial"/>
        </w:rPr>
        <w:t>behavior specialist, board certified behavior analyst, school psychologist, or other qualified employee with expertise in the behavioral area</w:t>
      </w:r>
      <w:r w:rsidR="00CD790E" w:rsidRPr="003517A0">
        <w:rPr>
          <w:color w:val="auto"/>
        </w:rPr>
        <w:t xml:space="preserve"> establishes and implements a behavioral plan</w:t>
      </w:r>
      <w:r w:rsidR="00A516A1" w:rsidRPr="003517A0">
        <w:rPr>
          <w:color w:val="auto"/>
        </w:rPr>
        <w:t>,</w:t>
      </w:r>
      <w:r w:rsidR="00CD790E" w:rsidRPr="003517A0">
        <w:rPr>
          <w:color w:val="auto"/>
        </w:rPr>
        <w:t xml:space="preserve"> </w:t>
      </w:r>
      <w:r w:rsidRPr="003517A0">
        <w:rPr>
          <w:color w:val="auto"/>
        </w:rPr>
        <w:t xml:space="preserve">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w:t>
      </w:r>
      <w:r w:rsidR="00D959C2" w:rsidRPr="003517A0">
        <w:rPr>
          <w:color w:val="auto"/>
        </w:rPr>
        <w:t xml:space="preserve">or </w:t>
      </w:r>
      <w:r w:rsidR="00D95206" w:rsidRPr="003517A0">
        <w:rPr>
          <w:color w:val="auto"/>
        </w:rPr>
        <w:t>l</w:t>
      </w:r>
      <w:r w:rsidR="00D959C2" w:rsidRPr="003517A0">
        <w:rPr>
          <w:color w:val="auto"/>
        </w:rPr>
        <w:t xml:space="preserve">icensed </w:t>
      </w:r>
      <w:r w:rsidR="00D95206" w:rsidRPr="003517A0">
        <w:rPr>
          <w:color w:val="auto"/>
        </w:rPr>
        <w:t>b</w:t>
      </w:r>
      <w:r w:rsidR="00D959C2" w:rsidRPr="003517A0">
        <w:rPr>
          <w:color w:val="auto"/>
        </w:rPr>
        <w:t xml:space="preserve">ehavioral </w:t>
      </w:r>
      <w:r w:rsidR="00D95206" w:rsidRPr="003517A0">
        <w:rPr>
          <w:color w:val="auto"/>
        </w:rPr>
        <w:t>h</w:t>
      </w:r>
      <w:r w:rsidR="00D959C2" w:rsidRPr="003517A0">
        <w:rPr>
          <w:color w:val="auto"/>
        </w:rPr>
        <w:t xml:space="preserve">ealth agencies </w:t>
      </w:r>
      <w:r w:rsidRPr="003517A0">
        <w:rPr>
          <w:color w:val="auto"/>
        </w:rPr>
        <w:t>may be the best setting for chronically disruptive students. The county board shall create more alternative learning centers</w:t>
      </w:r>
      <w:r w:rsidR="00D959C2" w:rsidRPr="003517A0">
        <w:rPr>
          <w:color w:val="auto"/>
        </w:rPr>
        <w:t>,</w:t>
      </w:r>
      <w:r w:rsidRPr="003517A0">
        <w:rPr>
          <w:color w:val="auto"/>
        </w:rPr>
        <w:t xml:space="preserve"> expand its capacity for alternative placements</w:t>
      </w:r>
      <w:r w:rsidR="00D959C2" w:rsidRPr="003517A0">
        <w:rPr>
          <w:color w:val="auto"/>
        </w:rPr>
        <w:t xml:space="preserve">, or partner with a </w:t>
      </w:r>
      <w:r w:rsidR="00D95206" w:rsidRPr="003517A0">
        <w:rPr>
          <w:color w:val="auto"/>
        </w:rPr>
        <w:t>l</w:t>
      </w:r>
      <w:r w:rsidR="00D959C2" w:rsidRPr="003517A0">
        <w:rPr>
          <w:color w:val="auto"/>
        </w:rPr>
        <w:t xml:space="preserve">icensed </w:t>
      </w:r>
      <w:r w:rsidR="00D95206" w:rsidRPr="003517A0">
        <w:rPr>
          <w:color w:val="auto"/>
        </w:rPr>
        <w:t>b</w:t>
      </w:r>
      <w:r w:rsidR="00D959C2" w:rsidRPr="003517A0">
        <w:rPr>
          <w:color w:val="auto"/>
        </w:rPr>
        <w:t xml:space="preserve">ehavioral </w:t>
      </w:r>
      <w:r w:rsidR="00D95206" w:rsidRPr="003517A0">
        <w:rPr>
          <w:color w:val="auto"/>
        </w:rPr>
        <w:t>h</w:t>
      </w:r>
      <w:r w:rsidR="00D959C2" w:rsidRPr="003517A0">
        <w:rPr>
          <w:color w:val="auto"/>
        </w:rPr>
        <w:t>ealth agency</w:t>
      </w:r>
      <w:r w:rsidRPr="003517A0">
        <w:rPr>
          <w:color w:val="auto"/>
        </w:rPr>
        <w:t>, subject to funding, to correct these students' behaviors so they can return to a regular classroom without engaging in further disruptive behavior.</w:t>
      </w:r>
      <w:r w:rsidR="0065168C" w:rsidRPr="003517A0">
        <w:rPr>
          <w:color w:val="auto"/>
        </w:rPr>
        <w:t xml:space="preserve"> Students in alternative learning centers</w:t>
      </w:r>
      <w:r w:rsidR="00A516A1" w:rsidRPr="003517A0">
        <w:rPr>
          <w:color w:val="auto"/>
        </w:rPr>
        <w:t>, in alternative placements, or with a licensed behavioral health agency</w:t>
      </w:r>
      <w:r w:rsidR="0065168C" w:rsidRPr="003517A0">
        <w:rPr>
          <w:color w:val="auto"/>
        </w:rPr>
        <w:t xml:space="preserve"> shall meet regularly with a school social worker</w:t>
      </w:r>
      <w:r w:rsidR="00245B62" w:rsidRPr="003517A0">
        <w:rPr>
          <w:color w:val="auto"/>
        </w:rPr>
        <w:t xml:space="preserve">, </w:t>
      </w:r>
      <w:r w:rsidR="00245B62" w:rsidRPr="003517A0">
        <w:rPr>
          <w:rFonts w:cs="Arial"/>
        </w:rPr>
        <w:t>behavior specialist, board certified behavior analyst, school psychologist, or other qualified employee with expertise in the behavioral area</w:t>
      </w:r>
      <w:r w:rsidR="0065168C" w:rsidRPr="003517A0">
        <w:rPr>
          <w:color w:val="auto"/>
        </w:rPr>
        <w:t xml:space="preserve"> to address the behavioral and mental health concerns associated with the referral to the </w:t>
      </w:r>
      <w:r w:rsidR="0065168C" w:rsidRPr="003517A0">
        <w:rPr>
          <w:color w:val="auto"/>
        </w:rPr>
        <w:lastRenderedPageBreak/>
        <w:t>alternative learning center and to assist in developing a transition plan back to the classroom and assist with that transition.</w:t>
      </w:r>
    </w:p>
    <w:p w14:paraId="63054A7A" w14:textId="7296CF72" w:rsidR="001E50D4" w:rsidRPr="003517A0" w:rsidRDefault="001E50D4" w:rsidP="00342544">
      <w:pPr>
        <w:pStyle w:val="SectionBody"/>
        <w:widowControl/>
        <w:rPr>
          <w:color w:val="auto"/>
        </w:rPr>
      </w:pPr>
      <w:r w:rsidRPr="003517A0">
        <w:rPr>
          <w:rFonts w:cs="Arial"/>
        </w:rPr>
        <w:t>(d) Notwithstanding anything in this section to the contrary, nothing herein may be construed to conflict with or be applied to conflict with the provisions of the Individuals with Disabilities Education Act, 20 U.S.C. §1400,</w:t>
      </w:r>
      <w:r w:rsidR="00C734B7" w:rsidRPr="00C734B7">
        <w:rPr>
          <w:rFonts w:cs="Arial"/>
          <w:i/>
        </w:rPr>
        <w:t xml:space="preserve"> et seq. </w:t>
      </w:r>
      <w:r w:rsidRPr="003517A0">
        <w:rPr>
          <w:rFonts w:cs="Arial"/>
        </w:rPr>
        <w:t>or Section 504 of the Rehabilitation Act of 1973, 29 U.S.C. §794.</w:t>
      </w:r>
      <w:r w:rsidRPr="003517A0">
        <w:rPr>
          <w:color w:val="auto"/>
        </w:rPr>
        <w:t xml:space="preserve"> </w:t>
      </w:r>
    </w:p>
    <w:p w14:paraId="3CC3B1CE" w14:textId="76B042F3" w:rsidR="00C03F03" w:rsidRPr="003517A0" w:rsidRDefault="00C03F03" w:rsidP="00342544">
      <w:pPr>
        <w:pStyle w:val="SectionBody"/>
        <w:widowControl/>
        <w:rPr>
          <w:color w:val="auto"/>
        </w:rPr>
      </w:pPr>
      <w:r w:rsidRPr="003517A0">
        <w:rPr>
          <w:color w:val="auto"/>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3A88FE55" w14:textId="77777777" w:rsidR="00C03F03" w:rsidRPr="003517A0" w:rsidRDefault="00C03F03" w:rsidP="00342544">
      <w:pPr>
        <w:pStyle w:val="SectionBody"/>
        <w:widowControl/>
        <w:rPr>
          <w:color w:val="auto"/>
        </w:rPr>
      </w:pPr>
      <w:r w:rsidRPr="003517A0">
        <w:rPr>
          <w:color w:val="auto"/>
        </w:rPr>
        <w:t>(f) Corporal punishment of any student by a school employee is prohibited.</w:t>
      </w:r>
    </w:p>
    <w:p w14:paraId="3491DC32" w14:textId="5FA2E692" w:rsidR="00C03F03" w:rsidRPr="003517A0" w:rsidRDefault="00C03F03" w:rsidP="00342544">
      <w:pPr>
        <w:pStyle w:val="SectionBody"/>
        <w:widowControl/>
        <w:rPr>
          <w:color w:val="auto"/>
        </w:rPr>
      </w:pPr>
      <w:r w:rsidRPr="003517A0">
        <w:rPr>
          <w:color w:val="auto"/>
        </w:rPr>
        <w:t xml:space="preserve">(g)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w:t>
      </w:r>
      <w:r w:rsidR="00A05B94" w:rsidRPr="003517A0">
        <w:rPr>
          <w:color w:val="auto"/>
        </w:rPr>
        <w:t>by school social workers</w:t>
      </w:r>
      <w:r w:rsidR="00245B62" w:rsidRPr="003517A0">
        <w:rPr>
          <w:color w:val="auto"/>
        </w:rPr>
        <w:t xml:space="preserve">, </w:t>
      </w:r>
      <w:r w:rsidR="00245B62" w:rsidRPr="003517A0">
        <w:rPr>
          <w:rFonts w:cs="Arial"/>
        </w:rPr>
        <w:t>behavior specialists, board certified behavior analysts, school psychologists, and other qualified employees with expertise in the behavioral area</w:t>
      </w:r>
      <w:r w:rsidR="00A05B94" w:rsidRPr="003517A0">
        <w:rPr>
          <w:color w:val="auto"/>
        </w:rPr>
        <w:t xml:space="preserve"> </w:t>
      </w:r>
      <w:r w:rsidRPr="003517A0">
        <w:rPr>
          <w:color w:val="auto"/>
        </w:rPr>
        <w:t>in alternatives to discipline practices, and provide for encouraging the involvement of parent(s), guardian(s), or custodian(s) in the maintenance of school discipline.</w:t>
      </w:r>
      <w:r w:rsidR="00A05B94" w:rsidRPr="003517A0">
        <w:rPr>
          <w:color w:val="auto"/>
        </w:rPr>
        <w:t xml:space="preserve"> </w:t>
      </w:r>
      <w:r w:rsidRPr="003517A0">
        <w:rPr>
          <w:color w:val="auto"/>
        </w:rPr>
        <w:t xml:space="preserve">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w:t>
      </w:r>
      <w:r w:rsidRPr="003517A0">
        <w:rPr>
          <w:color w:val="auto"/>
        </w:rPr>
        <w:lastRenderedPageBreak/>
        <w:t>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state board.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w:t>
      </w:r>
      <w:r w:rsidR="00CE37A4" w:rsidRPr="003517A0">
        <w:rPr>
          <w:color w:val="auto"/>
        </w:rPr>
        <w:t xml:space="preserve"> or behavior intervention programs</w:t>
      </w:r>
      <w:r w:rsidRPr="003517A0">
        <w:rPr>
          <w:color w:val="auto"/>
        </w:rPr>
        <w:t>, which may include programs focusing on developing individual coping skills, conflict resolution, anger control, self-esteem issues, stress management and decisionmaking for students, and any other program related to preventive discipline.</w:t>
      </w:r>
    </w:p>
    <w:p w14:paraId="5AB9316B" w14:textId="77777777" w:rsidR="00C03F03" w:rsidRPr="003517A0" w:rsidRDefault="00C03F03" w:rsidP="00342544">
      <w:pPr>
        <w:pStyle w:val="SectionBody"/>
        <w:widowControl/>
        <w:rPr>
          <w:color w:val="auto"/>
        </w:rPr>
      </w:pPr>
      <w:r w:rsidRPr="003517A0">
        <w:rPr>
          <w:color w:val="auto"/>
        </w:rPr>
        <w:t>(h) For the purpose of this section:</w:t>
      </w:r>
    </w:p>
    <w:p w14:paraId="1D9956F0" w14:textId="67D19B02" w:rsidR="00DC4772" w:rsidRPr="003517A0" w:rsidRDefault="00DC4772" w:rsidP="00342544">
      <w:pPr>
        <w:pStyle w:val="SectionBody"/>
        <w:widowControl/>
        <w:rPr>
          <w:color w:val="auto"/>
        </w:rPr>
      </w:pPr>
      <w:r w:rsidRPr="003517A0">
        <w:rPr>
          <w:color w:val="auto"/>
        </w:rPr>
        <w:t>"Principal" means the principal, assistant principal, vice principal, or the administrative head of the school, or a professional personnel designee of the principal or the administrative head of the school.</w:t>
      </w:r>
    </w:p>
    <w:p w14:paraId="361B8D0B" w14:textId="4A737129" w:rsidR="00DC4772" w:rsidRPr="003517A0" w:rsidRDefault="00DC4772" w:rsidP="00342544">
      <w:pPr>
        <w:pStyle w:val="SectionBody"/>
        <w:widowControl/>
        <w:rPr>
          <w:color w:val="auto"/>
        </w:rPr>
      </w:pPr>
      <w:r w:rsidRPr="003517A0">
        <w:rPr>
          <w:color w:val="auto"/>
        </w:rPr>
        <w:t>“School counselor” has the same meaning as provided for in §18-5-18b.</w:t>
      </w:r>
    </w:p>
    <w:p w14:paraId="1BB2C1BD" w14:textId="00AE498A" w:rsidR="003F1A5F" w:rsidRPr="003517A0" w:rsidRDefault="0050782B" w:rsidP="00342544">
      <w:pPr>
        <w:pStyle w:val="SectionBody"/>
        <w:widowControl/>
        <w:rPr>
          <w:color w:val="auto"/>
        </w:rPr>
      </w:pPr>
      <w:r w:rsidRPr="003517A0">
        <w:rPr>
          <w:color w:val="auto"/>
        </w:rPr>
        <w:t>“School social worker” has the same meaning</w:t>
      </w:r>
      <w:r w:rsidR="00684485" w:rsidRPr="003517A0">
        <w:rPr>
          <w:color w:val="auto"/>
        </w:rPr>
        <w:t xml:space="preserve"> as</w:t>
      </w:r>
      <w:r w:rsidRPr="003517A0">
        <w:rPr>
          <w:color w:val="auto"/>
        </w:rPr>
        <w:t xml:space="preserve"> </w:t>
      </w:r>
      <w:r w:rsidR="00684485" w:rsidRPr="003517A0">
        <w:rPr>
          <w:color w:val="auto"/>
        </w:rPr>
        <w:t xml:space="preserve">“social worker” </w:t>
      </w:r>
      <w:r w:rsidRPr="003517A0">
        <w:rPr>
          <w:color w:val="auto"/>
        </w:rPr>
        <w:t>as provided for in §18-1-1.</w:t>
      </w:r>
    </w:p>
    <w:p w14:paraId="3D07EE3F" w14:textId="0BF5A7D5" w:rsidR="00091DC8" w:rsidRPr="003517A0" w:rsidRDefault="00091DC8" w:rsidP="00342544">
      <w:pPr>
        <w:pStyle w:val="SectionBody"/>
        <w:widowControl/>
        <w:rPr>
          <w:color w:val="auto"/>
        </w:rPr>
      </w:pPr>
      <w:r w:rsidRPr="003517A0">
        <w:rPr>
          <w:color w:val="auto"/>
        </w:rPr>
        <w:t>“School psychologist” has the same meaning as “licensed school psychologist” as  provided for in §30-21-2.</w:t>
      </w:r>
    </w:p>
    <w:p w14:paraId="0DA9CC1D" w14:textId="077460DC" w:rsidR="00C03F03" w:rsidRPr="003517A0" w:rsidRDefault="00C03F03" w:rsidP="00342544">
      <w:pPr>
        <w:pStyle w:val="SectionBody"/>
        <w:widowControl/>
        <w:rPr>
          <w:color w:val="auto"/>
        </w:rPr>
      </w:pPr>
      <w:r w:rsidRPr="003517A0">
        <w:rPr>
          <w:color w:val="auto"/>
        </w:rPr>
        <w:t xml:space="preserve">"Student" includes any child, youth, or adult who is enrolled in any instructional program or activity conducted under board authorization and within the facilities of, or in connection with, any program under public school direction: </w:t>
      </w:r>
      <w:r w:rsidRPr="00C734B7">
        <w:rPr>
          <w:i/>
          <w:iCs/>
          <w:color w:val="auto"/>
        </w:rPr>
        <w:t>Provided</w:t>
      </w:r>
      <w:r w:rsidRPr="003517A0">
        <w:rPr>
          <w:color w:val="auto"/>
        </w:rPr>
        <w:t>, That, in the case of adults, the student</w:t>
      </w:r>
      <w:r w:rsidRPr="003517A0">
        <w:rPr>
          <w:color w:val="auto"/>
        </w:rPr>
        <w:sym w:font="Arial" w:char="2013"/>
      </w:r>
      <w:r w:rsidRPr="003517A0">
        <w:rPr>
          <w:color w:val="auto"/>
        </w:rPr>
        <w:t>teacher relationship shall terminate when the student leaves the school or other place of instruction or activity;</w:t>
      </w:r>
    </w:p>
    <w:p w14:paraId="460819C6" w14:textId="16B48807" w:rsidR="00C03F03" w:rsidRPr="003517A0" w:rsidRDefault="00C03F03" w:rsidP="00342544">
      <w:pPr>
        <w:pStyle w:val="SectionBody"/>
        <w:widowControl/>
        <w:rPr>
          <w:color w:val="auto"/>
        </w:rPr>
      </w:pPr>
      <w:r w:rsidRPr="003517A0">
        <w:rPr>
          <w:color w:val="auto"/>
        </w:rPr>
        <w:lastRenderedPageBreak/>
        <w:t>"Teacher" means all professional educators as defined in §18A-1-1 of this code and includes the driver of a school bus or other mode of transportatio</w:t>
      </w:r>
      <w:r w:rsidR="00664572" w:rsidRPr="003517A0">
        <w:rPr>
          <w:color w:val="auto"/>
        </w:rPr>
        <w:t>n.</w:t>
      </w:r>
    </w:p>
    <w:p w14:paraId="68C09700" w14:textId="77777777" w:rsidR="00C03F03" w:rsidRPr="003517A0" w:rsidRDefault="00C03F03" w:rsidP="00342544">
      <w:pPr>
        <w:pStyle w:val="SectionBody"/>
        <w:widowControl/>
        <w:rPr>
          <w:color w:val="auto"/>
        </w:rPr>
      </w:pPr>
      <w:r w:rsidRPr="003517A0">
        <w:rPr>
          <w:color w:val="auto"/>
        </w:rPr>
        <w:t>(i) Teachers shall exercise other authority and perform other duties prescribed for them by law or by the rules of the state board not inconsistent with the provisions of this chapter and Chapter 18 of this code.</w:t>
      </w:r>
    </w:p>
    <w:p w14:paraId="3F6DD522" w14:textId="2194BA0C" w:rsidR="00C03F03" w:rsidRPr="003517A0" w:rsidRDefault="00C03F03" w:rsidP="00342544">
      <w:pPr>
        <w:pStyle w:val="SectionBody"/>
        <w:widowControl/>
        <w:rPr>
          <w:color w:val="auto"/>
        </w:rPr>
      </w:pPr>
      <w:r w:rsidRPr="003517A0">
        <w:rPr>
          <w:color w:val="auto"/>
        </w:rPr>
        <w:t>(j) When a grade kindergarten through six teacher in an elementary setting</w:t>
      </w:r>
      <w:r w:rsidR="00245B62" w:rsidRPr="003517A0">
        <w:rPr>
          <w:color w:val="auto"/>
        </w:rPr>
        <w:t xml:space="preserve">, </w:t>
      </w:r>
      <w:r w:rsidR="00245B62" w:rsidRPr="003517A0">
        <w:rPr>
          <w:rFonts w:cs="Arial"/>
        </w:rPr>
        <w:t>or pre-K teacher at a publicly funded pre-K facility,</w:t>
      </w:r>
      <w:r w:rsidRPr="003517A0">
        <w:rPr>
          <w:color w:val="auto"/>
        </w:rPr>
        <w:t xml:space="preserve"> determines that the behavior of the student is violent, threatening, or intimidating toward staff or peers, or creates an unsafe learning environment or impedes on other students' ability to learn in a safe environment, the student shall be </w:t>
      </w:r>
      <w:r w:rsidR="009E29E5" w:rsidRPr="003517A0">
        <w:rPr>
          <w:color w:val="auto"/>
        </w:rPr>
        <w:t xml:space="preserve">referred to the school counselor, </w:t>
      </w:r>
      <w:r w:rsidR="00A82F7E" w:rsidRPr="003517A0">
        <w:rPr>
          <w:color w:val="auto"/>
        </w:rPr>
        <w:t xml:space="preserve">school </w:t>
      </w:r>
      <w:r w:rsidR="009E29E5" w:rsidRPr="003517A0">
        <w:rPr>
          <w:color w:val="auto"/>
        </w:rPr>
        <w:t xml:space="preserve">social worker, </w:t>
      </w:r>
      <w:r w:rsidR="00A82F7E" w:rsidRPr="003517A0">
        <w:rPr>
          <w:color w:val="auto"/>
        </w:rPr>
        <w:t xml:space="preserve">school </w:t>
      </w:r>
      <w:r w:rsidR="009E29E5" w:rsidRPr="003517A0">
        <w:rPr>
          <w:color w:val="auto"/>
        </w:rPr>
        <w:t>psychologist</w:t>
      </w:r>
      <w:r w:rsidR="001262AB" w:rsidRPr="003517A0">
        <w:rPr>
          <w:color w:val="auto"/>
        </w:rPr>
        <w:t>, or behavior interventionist</w:t>
      </w:r>
      <w:r w:rsidR="009E29E5" w:rsidRPr="003517A0">
        <w:rPr>
          <w:color w:val="auto"/>
        </w:rPr>
        <w:t xml:space="preserve"> who shall conduct a functional behavioral assessment to assess underlying causes of the student’s behavior. The school counselor, </w:t>
      </w:r>
      <w:r w:rsidR="00A82F7E" w:rsidRPr="003517A0">
        <w:rPr>
          <w:color w:val="auto"/>
        </w:rPr>
        <w:t xml:space="preserve">school </w:t>
      </w:r>
      <w:r w:rsidR="009E29E5" w:rsidRPr="003517A0">
        <w:rPr>
          <w:color w:val="auto"/>
        </w:rPr>
        <w:t xml:space="preserve">social worker, </w:t>
      </w:r>
      <w:r w:rsidR="00A82F7E" w:rsidRPr="003517A0">
        <w:rPr>
          <w:color w:val="auto"/>
        </w:rPr>
        <w:t xml:space="preserve">school </w:t>
      </w:r>
      <w:r w:rsidR="009E29E5" w:rsidRPr="003517A0">
        <w:rPr>
          <w:color w:val="auto"/>
        </w:rPr>
        <w:t>psychologist</w:t>
      </w:r>
      <w:r w:rsidR="001262AB" w:rsidRPr="003517A0">
        <w:rPr>
          <w:color w:val="auto"/>
        </w:rPr>
        <w:t>, or behavior interventionist</w:t>
      </w:r>
      <w:r w:rsidR="009E29E5" w:rsidRPr="003517A0">
        <w:rPr>
          <w:color w:val="auto"/>
        </w:rPr>
        <w:t xml:space="preserve"> </w:t>
      </w:r>
      <w:r w:rsidR="00A82F7E" w:rsidRPr="003517A0">
        <w:rPr>
          <w:color w:val="auto"/>
        </w:rPr>
        <w:t>shall</w:t>
      </w:r>
      <w:r w:rsidR="009E29E5" w:rsidRPr="003517A0">
        <w:rPr>
          <w:color w:val="auto"/>
        </w:rPr>
        <w:t xml:space="preserve"> prioritize and use evidence-based interventions and supports to establish a behavioral plan for the student. The behavioral plan </w:t>
      </w:r>
      <w:r w:rsidR="00A82F7E" w:rsidRPr="003517A0">
        <w:rPr>
          <w:color w:val="auto"/>
        </w:rPr>
        <w:t>shall</w:t>
      </w:r>
      <w:r w:rsidR="009E29E5" w:rsidRPr="003517A0">
        <w:rPr>
          <w:color w:val="auto"/>
        </w:rPr>
        <w:t xml:space="preserve"> be followed for </w:t>
      </w:r>
      <w:r w:rsidR="001B1E07" w:rsidRPr="003517A0">
        <w:rPr>
          <w:color w:val="auto"/>
        </w:rPr>
        <w:t xml:space="preserve">a period of </w:t>
      </w:r>
      <w:r w:rsidR="009E29E5" w:rsidRPr="003517A0">
        <w:rPr>
          <w:color w:val="auto"/>
        </w:rPr>
        <w:t xml:space="preserve">two weeks. After that, a re-evaluation of the student’s behavior </w:t>
      </w:r>
      <w:r w:rsidR="00A82F7E" w:rsidRPr="003517A0">
        <w:rPr>
          <w:color w:val="auto"/>
        </w:rPr>
        <w:t>shall be</w:t>
      </w:r>
      <w:r w:rsidR="009E29E5" w:rsidRPr="003517A0">
        <w:rPr>
          <w:color w:val="auto"/>
        </w:rPr>
        <w:t xml:space="preserve"> conducted and if adequate progress is being made, the behavioral plan </w:t>
      </w:r>
      <w:r w:rsidR="00A82F7E" w:rsidRPr="003517A0">
        <w:rPr>
          <w:color w:val="auto"/>
        </w:rPr>
        <w:t>shall</w:t>
      </w:r>
      <w:r w:rsidR="009E29E5" w:rsidRPr="003517A0">
        <w:rPr>
          <w:color w:val="auto"/>
        </w:rPr>
        <w:t xml:space="preserve"> continue. If the evaluation does not show adequate progress, the principal, teacher, </w:t>
      </w:r>
      <w:r w:rsidR="00A75351" w:rsidRPr="003517A0">
        <w:rPr>
          <w:color w:val="auto"/>
        </w:rPr>
        <w:t xml:space="preserve">and </w:t>
      </w:r>
      <w:r w:rsidR="009E29E5" w:rsidRPr="003517A0">
        <w:rPr>
          <w:color w:val="auto"/>
        </w:rPr>
        <w:t>school counselor, school social worker, school psychologist</w:t>
      </w:r>
      <w:r w:rsidR="001262AB" w:rsidRPr="003517A0">
        <w:rPr>
          <w:color w:val="auto"/>
        </w:rPr>
        <w:t>, or behavior interventionist</w:t>
      </w:r>
      <w:r w:rsidR="009E29E5" w:rsidRPr="003517A0">
        <w:rPr>
          <w:color w:val="auto"/>
        </w:rPr>
        <w:t xml:space="preserve"> </w:t>
      </w:r>
      <w:r w:rsidR="00A82F7E" w:rsidRPr="003517A0">
        <w:rPr>
          <w:color w:val="auto"/>
        </w:rPr>
        <w:t>shall</w:t>
      </w:r>
      <w:r w:rsidR="009E29E5" w:rsidRPr="003517A0">
        <w:rPr>
          <w:color w:val="auto"/>
        </w:rPr>
        <w:t xml:space="preserve"> determine whether the plan needs to be changed. If the plan is amended and, after a</w:t>
      </w:r>
      <w:r w:rsidR="001B1E07" w:rsidRPr="003517A0">
        <w:rPr>
          <w:color w:val="auto"/>
        </w:rPr>
        <w:t>nother</w:t>
      </w:r>
      <w:r w:rsidR="009E29E5" w:rsidRPr="003517A0">
        <w:rPr>
          <w:color w:val="auto"/>
        </w:rPr>
        <w:t xml:space="preserve"> period of two weeks, the student still has not shown adequate progress then the student shall be </w:t>
      </w:r>
      <w:r w:rsidRPr="003517A0">
        <w:rPr>
          <w:color w:val="auto"/>
        </w:rPr>
        <w:t xml:space="preserve">placed in a behavioral intervention program </w:t>
      </w:r>
      <w:r w:rsidR="00C040D2" w:rsidRPr="003517A0">
        <w:rPr>
          <w:color w:val="auto"/>
        </w:rPr>
        <w:t xml:space="preserve">or </w:t>
      </w:r>
      <w:r w:rsidR="00B722D8" w:rsidRPr="003517A0">
        <w:rPr>
          <w:color w:val="auto"/>
        </w:rPr>
        <w:t xml:space="preserve">with </w:t>
      </w:r>
      <w:r w:rsidR="00C040D2" w:rsidRPr="003517A0">
        <w:rPr>
          <w:color w:val="auto"/>
        </w:rPr>
        <w:t xml:space="preserve">a </w:t>
      </w:r>
      <w:r w:rsidR="00341CAA" w:rsidRPr="003517A0">
        <w:rPr>
          <w:color w:val="auto"/>
        </w:rPr>
        <w:t>l</w:t>
      </w:r>
      <w:r w:rsidR="00C040D2" w:rsidRPr="003517A0">
        <w:rPr>
          <w:color w:val="auto"/>
        </w:rPr>
        <w:t xml:space="preserve">icensed </w:t>
      </w:r>
      <w:r w:rsidR="00341CAA" w:rsidRPr="003517A0">
        <w:rPr>
          <w:color w:val="auto"/>
        </w:rPr>
        <w:t>b</w:t>
      </w:r>
      <w:r w:rsidR="00C040D2" w:rsidRPr="003517A0">
        <w:rPr>
          <w:color w:val="auto"/>
        </w:rPr>
        <w:t xml:space="preserve">ehavioral </w:t>
      </w:r>
      <w:r w:rsidR="00341CAA" w:rsidRPr="003517A0">
        <w:rPr>
          <w:color w:val="auto"/>
        </w:rPr>
        <w:t>h</w:t>
      </w:r>
      <w:r w:rsidR="00C040D2" w:rsidRPr="003517A0">
        <w:rPr>
          <w:color w:val="auto"/>
        </w:rPr>
        <w:t xml:space="preserve">ealth </w:t>
      </w:r>
      <w:r w:rsidR="00341CAA" w:rsidRPr="003517A0">
        <w:rPr>
          <w:color w:val="auto"/>
        </w:rPr>
        <w:t>a</w:t>
      </w:r>
      <w:r w:rsidR="00C040D2" w:rsidRPr="003517A0">
        <w:rPr>
          <w:color w:val="auto"/>
        </w:rPr>
        <w:t xml:space="preserve">gency </w:t>
      </w:r>
      <w:r w:rsidRPr="003517A0">
        <w:rPr>
          <w:color w:val="auto"/>
        </w:rPr>
        <w:t xml:space="preserve">the county has established, has partnered with another county board to establish, </w:t>
      </w:r>
      <w:bookmarkStart w:id="0" w:name="_Hlk158033873"/>
      <w:r w:rsidRPr="003517A0">
        <w:rPr>
          <w:color w:val="auto"/>
        </w:rPr>
        <w:t>or has gained access to for its students through an agreement with another county board</w:t>
      </w:r>
      <w:bookmarkEnd w:id="0"/>
      <w:r w:rsidRPr="003517A0">
        <w:rPr>
          <w:color w:val="auto"/>
        </w:rPr>
        <w:t xml:space="preserve"> for the purpose of addressing such behaviors</w:t>
      </w:r>
      <w:r w:rsidR="00B01C9F" w:rsidRPr="003517A0">
        <w:rPr>
          <w:color w:val="auto"/>
        </w:rPr>
        <w:t>.</w:t>
      </w:r>
      <w:r w:rsidRPr="003517A0">
        <w:rPr>
          <w:color w:val="auto"/>
        </w:rPr>
        <w:t xml:space="preserve"> </w:t>
      </w:r>
    </w:p>
    <w:p w14:paraId="73965609" w14:textId="49307B9F" w:rsidR="00C03F03" w:rsidRPr="003517A0" w:rsidRDefault="00C03F03" w:rsidP="00342544">
      <w:pPr>
        <w:pStyle w:val="SectionBody"/>
        <w:widowControl/>
        <w:rPr>
          <w:color w:val="auto"/>
        </w:rPr>
      </w:pPr>
      <w:r w:rsidRPr="003517A0">
        <w:rPr>
          <w:color w:val="auto"/>
        </w:rPr>
        <w:t xml:space="preserve">(k) "Violent, threatening, or intimidating" behavior by the student is defined as a behavior that seriously and materially interferes with a teacher's ability to communicate effectively with the students in a class, with the ability of the student's classmates to learn, or with the operation of </w:t>
      </w:r>
      <w:r w:rsidRPr="003517A0">
        <w:rPr>
          <w:color w:val="auto"/>
        </w:rPr>
        <w:lastRenderedPageBreak/>
        <w:t>school or a school-sponsored activity. Violent, threatening, or intimidating behaviors are further defined as those actions causing or intending to cause physical harm to the teacher, principal, school service personnel, or the students in the classroom setting.</w:t>
      </w:r>
    </w:p>
    <w:p w14:paraId="696F8B8E" w14:textId="77777777" w:rsidR="00C03F03" w:rsidRPr="003517A0" w:rsidRDefault="00C03F03" w:rsidP="00342544">
      <w:pPr>
        <w:pStyle w:val="SectionBody"/>
        <w:widowControl/>
        <w:rPr>
          <w:color w:val="auto"/>
        </w:rPr>
      </w:pPr>
      <w:r w:rsidRPr="003517A0">
        <w:rPr>
          <w:color w:val="auto"/>
        </w:rPr>
        <w:t>(l) If the county board has not established, partnered with another county board to establish, or gained access through an agreement with another county board to a behavioral intervention program:</w:t>
      </w:r>
    </w:p>
    <w:p w14:paraId="7749C330" w14:textId="77777777" w:rsidR="00C03F03" w:rsidRPr="003517A0" w:rsidRDefault="00C03F03" w:rsidP="00342544">
      <w:pPr>
        <w:pStyle w:val="SectionBody"/>
        <w:widowControl/>
        <w:rPr>
          <w:color w:val="auto"/>
        </w:rPr>
      </w:pPr>
      <w:r w:rsidRPr="003517A0">
        <w:rPr>
          <w:color w:val="auto"/>
        </w:rPr>
        <w:t>(1) The student shall be removed from the classroom immediately after the incident and removed from the presence of other students for the remainder of the school day;</w:t>
      </w:r>
    </w:p>
    <w:p w14:paraId="63D20B43" w14:textId="77777777" w:rsidR="00C03F03" w:rsidRPr="003517A0" w:rsidRDefault="00C03F03" w:rsidP="00342544">
      <w:pPr>
        <w:pStyle w:val="SectionBody"/>
        <w:widowControl/>
        <w:rPr>
          <w:color w:val="auto"/>
        </w:rPr>
      </w:pPr>
      <w:r w:rsidRPr="003517A0">
        <w:rPr>
          <w:color w:val="auto"/>
        </w:rPr>
        <w:t>(2) The parents shall be notified and shall pick the student up from school preferably immediately, but by the end of the day at the latest, upon which the student shall be considered suspended from school;</w:t>
      </w:r>
    </w:p>
    <w:p w14:paraId="0C06E8E0" w14:textId="77777777" w:rsidR="00C03F03" w:rsidRPr="003517A0" w:rsidRDefault="00C03F03" w:rsidP="00342544">
      <w:pPr>
        <w:pStyle w:val="SectionBody"/>
        <w:widowControl/>
        <w:rPr>
          <w:color w:val="auto"/>
        </w:rPr>
      </w:pPr>
      <w:r w:rsidRPr="003517A0">
        <w:rPr>
          <w:color w:val="auto"/>
        </w:rPr>
        <w:t>(3) If a student has to ride the bus home, that student shall ride the bus under the supervision of a principal, vice principal, or an individual designated by the principal to ensure the safety of the student, the bus driver, and other students on the bus;</w:t>
      </w:r>
    </w:p>
    <w:p w14:paraId="7F2F51AE" w14:textId="6EDE339D" w:rsidR="00C03F03" w:rsidRPr="003517A0" w:rsidRDefault="00C03F03" w:rsidP="00342544">
      <w:pPr>
        <w:pStyle w:val="SectionBody"/>
        <w:widowControl/>
        <w:rPr>
          <w:color w:val="auto"/>
        </w:rPr>
      </w:pPr>
      <w:r w:rsidRPr="003517A0">
        <w:rPr>
          <w:color w:val="auto"/>
        </w:rPr>
        <w:t>(</w:t>
      </w:r>
      <w:r w:rsidR="00704DE2" w:rsidRPr="003517A0">
        <w:rPr>
          <w:color w:val="auto"/>
        </w:rPr>
        <w:t>4</w:t>
      </w:r>
      <w:r w:rsidRPr="003517A0">
        <w:rPr>
          <w:color w:val="auto"/>
        </w:rPr>
        <w:t>) The student shall continue to be suspended for the next one to three school days while alternative learning accommodations are made;</w:t>
      </w:r>
    </w:p>
    <w:p w14:paraId="555D6AE9" w14:textId="784B2359" w:rsidR="00C03F03" w:rsidRPr="003517A0" w:rsidRDefault="00C03F03" w:rsidP="00342544">
      <w:pPr>
        <w:pStyle w:val="SectionBody"/>
        <w:widowControl/>
        <w:rPr>
          <w:color w:val="auto"/>
        </w:rPr>
      </w:pPr>
      <w:r w:rsidRPr="003517A0">
        <w:rPr>
          <w:color w:val="auto"/>
        </w:rPr>
        <w:t>(</w:t>
      </w:r>
      <w:r w:rsidR="00704DE2" w:rsidRPr="003517A0">
        <w:rPr>
          <w:color w:val="auto"/>
        </w:rPr>
        <w:t>5</w:t>
      </w:r>
      <w:r w:rsidRPr="003517A0">
        <w:rPr>
          <w:color w:val="auto"/>
        </w:rPr>
        <w:t xml:space="preserve">) The student may be evaluated under Child Find and may be referred for a </w:t>
      </w:r>
      <w:r w:rsidR="00901A58" w:rsidRPr="003517A0">
        <w:rPr>
          <w:color w:val="auto"/>
        </w:rPr>
        <w:t>f</w:t>
      </w:r>
      <w:r w:rsidRPr="003517A0">
        <w:rPr>
          <w:color w:val="auto"/>
        </w:rPr>
        <w:t xml:space="preserve">unctional </w:t>
      </w:r>
      <w:r w:rsidR="00901A58" w:rsidRPr="003517A0">
        <w:rPr>
          <w:color w:val="auto"/>
        </w:rPr>
        <w:t>b</w:t>
      </w:r>
      <w:r w:rsidRPr="003517A0">
        <w:rPr>
          <w:color w:val="auto"/>
        </w:rPr>
        <w:t xml:space="preserve">ehavior </w:t>
      </w:r>
      <w:r w:rsidR="00901A58" w:rsidRPr="003517A0">
        <w:rPr>
          <w:color w:val="auto"/>
        </w:rPr>
        <w:t>a</w:t>
      </w:r>
      <w:r w:rsidRPr="003517A0">
        <w:rPr>
          <w:color w:val="auto"/>
        </w:rPr>
        <w:t xml:space="preserve">nalysis pursuant to the Individuals with Disabilities Education Act, 20 U.S.C. §1400, </w:t>
      </w:r>
      <w:r w:rsidRPr="003517A0">
        <w:rPr>
          <w:i/>
          <w:iCs/>
          <w:color w:val="auto"/>
        </w:rPr>
        <w:t>et seq.</w:t>
      </w:r>
      <w:r w:rsidRPr="003517A0">
        <w:rPr>
          <w:color w:val="auto"/>
        </w:rPr>
        <w:t xml:space="preserve">: </w:t>
      </w:r>
      <w:r w:rsidRPr="00C734B7">
        <w:rPr>
          <w:i/>
          <w:iCs/>
          <w:color w:val="auto"/>
        </w:rPr>
        <w:t>Provided</w:t>
      </w:r>
      <w:r w:rsidRPr="003517A0">
        <w:rPr>
          <w:color w:val="auto"/>
        </w:rPr>
        <w:t>, That the student shall be referred to the student assistance team (SAT), 504 team, or IEP team at that school – whichever is most appropriate for that student – for an immediate intervention, or manifestation if the student has an IEP;</w:t>
      </w:r>
    </w:p>
    <w:p w14:paraId="7BDB47AE" w14:textId="62CBA49F" w:rsidR="00C03F03" w:rsidRPr="003517A0" w:rsidRDefault="00C03F03" w:rsidP="00342544">
      <w:pPr>
        <w:pStyle w:val="SectionBody"/>
        <w:widowControl/>
        <w:rPr>
          <w:color w:val="auto"/>
        </w:rPr>
      </w:pPr>
      <w:r w:rsidRPr="003517A0">
        <w:rPr>
          <w:color w:val="auto"/>
        </w:rPr>
        <w:t>(</w:t>
      </w:r>
      <w:r w:rsidR="00704DE2" w:rsidRPr="003517A0">
        <w:rPr>
          <w:color w:val="auto"/>
        </w:rPr>
        <w:t>6</w:t>
      </w:r>
      <w:r w:rsidRPr="003517A0">
        <w:rPr>
          <w:color w:val="auto"/>
        </w:rPr>
        <w:t>) The student shall receive his or her education through the alternative learning accommodations and may not return to school until a risk assessment is done;</w:t>
      </w:r>
    </w:p>
    <w:p w14:paraId="2659D2A7" w14:textId="43209231" w:rsidR="00C03F03" w:rsidRPr="003517A0" w:rsidRDefault="00C03F03" w:rsidP="00342544">
      <w:pPr>
        <w:pStyle w:val="SectionBody"/>
        <w:widowControl/>
        <w:rPr>
          <w:color w:val="auto"/>
        </w:rPr>
      </w:pPr>
      <w:r w:rsidRPr="003517A0">
        <w:rPr>
          <w:color w:val="auto"/>
        </w:rPr>
        <w:t>(</w:t>
      </w:r>
      <w:r w:rsidR="00704DE2" w:rsidRPr="003517A0">
        <w:rPr>
          <w:color w:val="auto"/>
        </w:rPr>
        <w:t>7</w:t>
      </w:r>
      <w:r w:rsidRPr="003517A0">
        <w:rPr>
          <w:color w:val="auto"/>
        </w:rPr>
        <w:t xml:space="preserve">) After the risk assessment, the student's return to school shall be on a provisional basis for a period of five to 10 days. If another incident as described in this subsection occurs within that time frame, or repeated instances occur following the time frame, the student shall be subject </w:t>
      </w:r>
      <w:r w:rsidRPr="003517A0">
        <w:rPr>
          <w:color w:val="auto"/>
        </w:rPr>
        <w:lastRenderedPageBreak/>
        <w:t xml:space="preserve">to the provisions of §18A-5-1a for purposes of expulsion: </w:t>
      </w:r>
      <w:r w:rsidRPr="00C734B7">
        <w:rPr>
          <w:i/>
          <w:iCs/>
          <w:color w:val="auto"/>
        </w:rPr>
        <w:t>Provided</w:t>
      </w:r>
      <w:r w:rsidRPr="003517A0">
        <w:rPr>
          <w:color w:val="auto"/>
        </w:rPr>
        <w:t xml:space="preserve">, That the expulsion shall not continue through two continuous semesters: </w:t>
      </w:r>
      <w:r w:rsidRPr="00C734B7">
        <w:rPr>
          <w:i/>
          <w:iCs/>
          <w:color w:val="auto"/>
        </w:rPr>
        <w:t>Provided further</w:t>
      </w:r>
      <w:r w:rsidRPr="003517A0">
        <w:rPr>
          <w:color w:val="auto"/>
        </w:rPr>
        <w:t>, That the teacher may come to the expulsion hearing in instances where a student shows violent, threatening, or intimidating behavior;</w:t>
      </w:r>
    </w:p>
    <w:p w14:paraId="5EF30EA2" w14:textId="50A17B1B" w:rsidR="00C03F03" w:rsidRPr="003517A0" w:rsidRDefault="00C03F03" w:rsidP="00342544">
      <w:pPr>
        <w:pStyle w:val="SectionBody"/>
        <w:widowControl/>
        <w:rPr>
          <w:color w:val="auto"/>
        </w:rPr>
      </w:pPr>
      <w:r w:rsidRPr="003517A0">
        <w:rPr>
          <w:color w:val="auto"/>
        </w:rPr>
        <w:t>(</w:t>
      </w:r>
      <w:r w:rsidR="00704DE2" w:rsidRPr="003517A0">
        <w:rPr>
          <w:color w:val="auto"/>
        </w:rPr>
        <w:t>8</w:t>
      </w:r>
      <w:r w:rsidRPr="003517A0">
        <w:rPr>
          <w:color w:val="auto"/>
        </w:rPr>
        <w:t>) If the virtual school option is the agreed upon method of alternative education, then the student can begin the program at such time the decision is made; and</w:t>
      </w:r>
    </w:p>
    <w:p w14:paraId="2D853F02" w14:textId="074470AA" w:rsidR="00C03F03" w:rsidRPr="003517A0" w:rsidRDefault="00C03F03" w:rsidP="00342544">
      <w:pPr>
        <w:pStyle w:val="SectionBody"/>
        <w:widowControl/>
        <w:rPr>
          <w:color w:val="auto"/>
        </w:rPr>
      </w:pPr>
      <w:r w:rsidRPr="003517A0">
        <w:rPr>
          <w:color w:val="auto"/>
        </w:rPr>
        <w:t>(</w:t>
      </w:r>
      <w:r w:rsidR="00704DE2" w:rsidRPr="003517A0">
        <w:rPr>
          <w:color w:val="auto"/>
        </w:rPr>
        <w:t>9</w:t>
      </w:r>
      <w:r w:rsidRPr="003517A0">
        <w:rPr>
          <w:color w:val="auto"/>
        </w:rPr>
        <w:t>) Whether a student's behavior falls under the requirements of this subsection and whether the student is to be placed in an alternative learning environment for the remainder of the semester or school year pursuant to subdivision (6) of this subsection shall be at the discretion of the student's classroom teacher and principal or vice principal. If the principal or vice principal disagree with the actions of the teacher, the principal or vice principal may provide written documentation on their disagreement, the teacher may provide written documentation on their disagreement, and both the principal/vice principal or the teacher may appeal to the county superintendent.</w:t>
      </w:r>
    </w:p>
    <w:p w14:paraId="6BCF079D" w14:textId="77777777" w:rsidR="00C03F03" w:rsidRPr="003517A0" w:rsidRDefault="00C03F03" w:rsidP="00342544">
      <w:pPr>
        <w:pStyle w:val="SectionBody"/>
        <w:widowControl/>
        <w:rPr>
          <w:color w:val="auto"/>
        </w:rPr>
      </w:pPr>
      <w:r w:rsidRPr="003517A0">
        <w:rPr>
          <w:color w:val="auto"/>
        </w:rPr>
        <w:t>(m) 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006414B7" w14:textId="77777777" w:rsidR="00C03F03" w:rsidRPr="003517A0" w:rsidRDefault="00C03F03" w:rsidP="00342544">
      <w:pPr>
        <w:pStyle w:val="SectionBody"/>
        <w:widowControl/>
        <w:rPr>
          <w:color w:val="auto"/>
        </w:rPr>
      </w:pPr>
      <w:r w:rsidRPr="003517A0">
        <w:rPr>
          <w:color w:val="auto"/>
        </w:rPr>
        <w:t>(1) The student may be excluded from that teacher's classroom and, if excluded, may not re-enter that teacher's classroom for at least the remainder of the instructional day; and</w:t>
      </w:r>
    </w:p>
    <w:p w14:paraId="1A7B5B91" w14:textId="77777777" w:rsidR="00C03F03" w:rsidRPr="003517A0" w:rsidRDefault="00C03F03" w:rsidP="00342544">
      <w:pPr>
        <w:pStyle w:val="SectionBody"/>
        <w:widowControl/>
        <w:rPr>
          <w:color w:val="auto"/>
        </w:rPr>
      </w:pPr>
      <w:r w:rsidRPr="003517A0">
        <w:rPr>
          <w:color w:val="auto"/>
        </w:rPr>
        <w:t>(2) If the student is excluded pursuant to subdivision (1) of this subsection:</w:t>
      </w:r>
    </w:p>
    <w:p w14:paraId="09748E2A" w14:textId="77777777" w:rsidR="00C03F03" w:rsidRPr="003517A0" w:rsidRDefault="00C03F03" w:rsidP="00342544">
      <w:pPr>
        <w:pStyle w:val="SectionBody"/>
        <w:widowControl/>
        <w:rPr>
          <w:color w:val="auto"/>
        </w:rPr>
      </w:pPr>
      <w:r w:rsidRPr="003517A0">
        <w:rPr>
          <w:color w:val="auto"/>
        </w:rPr>
        <w:t>(A) The principal shall communicate with the teacher within 24 hours of the student being excluded from the teacher's classroom about the exclusion;</w:t>
      </w:r>
    </w:p>
    <w:p w14:paraId="577EA3D9" w14:textId="77777777" w:rsidR="00C03F03" w:rsidRPr="003517A0" w:rsidRDefault="00C03F03" w:rsidP="00342544">
      <w:pPr>
        <w:pStyle w:val="SectionBody"/>
        <w:widowControl/>
        <w:rPr>
          <w:color w:val="auto"/>
        </w:rPr>
      </w:pPr>
      <w:r w:rsidRPr="003517A0">
        <w:rPr>
          <w:color w:val="auto"/>
        </w:rPr>
        <w:t>(B) The teacher has 24 hours to create an electronic record and place the report of this action into the West Virginia Education Information System without any repercussion to the teacher; and</w:t>
      </w:r>
    </w:p>
    <w:p w14:paraId="3060AFE1" w14:textId="0F29A5F0" w:rsidR="00C03F03" w:rsidRPr="003517A0" w:rsidRDefault="00C03F03" w:rsidP="00342544">
      <w:pPr>
        <w:pStyle w:val="SectionBody"/>
        <w:widowControl/>
        <w:rPr>
          <w:color w:val="auto"/>
        </w:rPr>
      </w:pPr>
      <w:r w:rsidRPr="003517A0">
        <w:rPr>
          <w:color w:val="auto"/>
        </w:rPr>
        <w:lastRenderedPageBreak/>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w:t>
      </w:r>
      <w:r w:rsidR="005E3DF5" w:rsidRPr="003517A0">
        <w:rPr>
          <w:color w:val="auto"/>
        </w:rPr>
        <w:t xml:space="preserve"> or </w:t>
      </w:r>
      <w:r w:rsidR="00257221" w:rsidRPr="003517A0">
        <w:rPr>
          <w:color w:val="auto"/>
        </w:rPr>
        <w:t xml:space="preserve">with a </w:t>
      </w:r>
      <w:r w:rsidR="005E3DF5" w:rsidRPr="003517A0">
        <w:rPr>
          <w:color w:val="auto"/>
        </w:rPr>
        <w:t>licensed behavioral health agency</w:t>
      </w:r>
      <w:r w:rsidRPr="003517A0">
        <w:rPr>
          <w:color w:val="auto"/>
        </w:rPr>
        <w:t xml:space="preserve"> if one is available within the school district.</w:t>
      </w:r>
    </w:p>
    <w:p w14:paraId="229A6B3F" w14:textId="77777777" w:rsidR="00C517D8" w:rsidRDefault="00C03F03" w:rsidP="00342544">
      <w:pPr>
        <w:pStyle w:val="SectionBody"/>
        <w:widowControl/>
        <w:rPr>
          <w:color w:val="auto"/>
        </w:rPr>
      </w:pPr>
      <w:r w:rsidRPr="003517A0">
        <w:rPr>
          <w:color w:val="auto"/>
        </w:rPr>
        <w:t xml:space="preserve">(n) For purposes of subsection (m) </w:t>
      </w:r>
      <w:r w:rsidR="00901A58" w:rsidRPr="003517A0">
        <w:rPr>
          <w:color w:val="auto"/>
        </w:rPr>
        <w:t>of this section</w:t>
      </w:r>
      <w:r w:rsidRPr="003517A0">
        <w:rPr>
          <w:color w:val="auto"/>
        </w:rPr>
        <w:t xml:space="preserve">, "disorderly or obstructive" behavior by the student is defined as a behavior that seriously and materially interferes with a teacher's ability to communicate effectively with the students in a class, with the ability of the student's classmates to learn, or with the operation of school or a school-sponsored activity. </w:t>
      </w:r>
    </w:p>
    <w:p w14:paraId="5031F026" w14:textId="2C610F73" w:rsidR="00C03F03" w:rsidRPr="003517A0" w:rsidRDefault="00C03F03" w:rsidP="00342544">
      <w:pPr>
        <w:pStyle w:val="SectionBody"/>
        <w:widowControl/>
        <w:rPr>
          <w:color w:val="auto"/>
        </w:rPr>
      </w:pPr>
      <w:r w:rsidRPr="003517A0">
        <w:rPr>
          <w:color w:val="auto"/>
        </w:rPr>
        <w:t xml:space="preserve">(o) The State Board of Education shall </w:t>
      </w:r>
      <w:r w:rsidR="00FF0821" w:rsidRPr="003517A0">
        <w:rPr>
          <w:color w:val="auto"/>
        </w:rPr>
        <w:t>promulgate a rule pursuant to §29A-3B-1</w:t>
      </w:r>
      <w:r w:rsidR="00C734B7" w:rsidRPr="00C734B7">
        <w:rPr>
          <w:i/>
          <w:color w:val="auto"/>
        </w:rPr>
        <w:t xml:space="preserve"> et seq. </w:t>
      </w:r>
      <w:r w:rsidR="00FF0821" w:rsidRPr="003517A0">
        <w:rPr>
          <w:color w:val="auto"/>
        </w:rPr>
        <w:t xml:space="preserve">which adopts </w:t>
      </w:r>
      <w:r w:rsidRPr="003517A0">
        <w:rPr>
          <w:color w:val="auto"/>
        </w:rPr>
        <w:t xml:space="preserve">a statewide disciplinary policy: </w:t>
      </w:r>
      <w:r w:rsidRPr="00C734B7">
        <w:rPr>
          <w:i/>
          <w:iCs/>
          <w:color w:val="auto"/>
        </w:rPr>
        <w:t>Provided</w:t>
      </w:r>
      <w:r w:rsidRPr="003517A0">
        <w:rPr>
          <w:color w:val="auto"/>
        </w:rPr>
        <w:t>, That if a county or school in this state has a behavioral interventionist, they may apply for a waiver from the statewide disciplinary policy upon a showing of continued positive educational progress from the existing county or school disciplinary policy currently in effect. "Positive educational progress" is defined as data that demonstrates a decrease in violent, threatening, intimidating, disorderly</w:t>
      </w:r>
      <w:r w:rsidR="00901A58" w:rsidRPr="003517A0">
        <w:rPr>
          <w:color w:val="auto"/>
        </w:rPr>
        <w:t>,</w:t>
      </w:r>
      <w:r w:rsidRPr="003517A0">
        <w:rPr>
          <w:color w:val="auto"/>
        </w:rPr>
        <w:t xml:space="preserve"> and obstructive behavior. Such positive educational progress shall also demonstrate that students are maintaining the necessary educational benchmarks otherwise provided for in this code.</w:t>
      </w:r>
    </w:p>
    <w:p w14:paraId="35545813" w14:textId="77777777" w:rsidR="00016DEB" w:rsidRDefault="00C03F03" w:rsidP="00342544">
      <w:pPr>
        <w:pStyle w:val="SectionBody"/>
        <w:widowControl/>
        <w:rPr>
          <w:color w:val="auto"/>
        </w:rPr>
        <w:sectPr w:rsidR="00016DEB" w:rsidSect="007F1A2D">
          <w:type w:val="continuous"/>
          <w:pgSz w:w="12240" w:h="15840" w:code="1"/>
          <w:pgMar w:top="1440" w:right="1440" w:bottom="1440" w:left="1440" w:header="720" w:footer="720" w:gutter="0"/>
          <w:lnNumType w:countBy="1" w:restart="newSection"/>
          <w:cols w:space="720"/>
          <w:docGrid w:linePitch="360"/>
        </w:sectPr>
      </w:pPr>
      <w:r w:rsidRPr="003517A0">
        <w:rPr>
          <w:color w:val="auto"/>
        </w:rPr>
        <w:t xml:space="preserve">(p) For purposes of this </w:t>
      </w:r>
      <w:r w:rsidR="00240E5C" w:rsidRPr="003517A0">
        <w:rPr>
          <w:color w:val="auto"/>
        </w:rPr>
        <w:t>section</w:t>
      </w:r>
      <w:r w:rsidR="00711AB5" w:rsidRPr="003517A0">
        <w:rPr>
          <w:color w:val="auto"/>
        </w:rPr>
        <w:t>,</w:t>
      </w:r>
      <w:r w:rsidRPr="003517A0">
        <w:rPr>
          <w:color w:val="auto"/>
        </w:rPr>
        <w:t xml:space="preserve"> </w:t>
      </w:r>
      <w:r w:rsidR="00240E5C" w:rsidRPr="003517A0">
        <w:rPr>
          <w:color w:val="auto"/>
        </w:rPr>
        <w:t>s</w:t>
      </w:r>
      <w:r w:rsidR="00B91EF8" w:rsidRPr="003517A0">
        <w:rPr>
          <w:color w:val="auto"/>
        </w:rPr>
        <w:t>chool counselors, school social workers, school psychologists</w:t>
      </w:r>
      <w:r w:rsidR="00C030D8" w:rsidRPr="003517A0">
        <w:rPr>
          <w:color w:val="auto"/>
        </w:rPr>
        <w:t>, or behavior interventionists</w:t>
      </w:r>
      <w:r w:rsidR="00B91EF8" w:rsidRPr="003517A0">
        <w:rPr>
          <w:color w:val="auto"/>
        </w:rPr>
        <w:t xml:space="preserve"> </w:t>
      </w:r>
      <w:r w:rsidRPr="003517A0">
        <w:rPr>
          <w:color w:val="auto"/>
        </w:rPr>
        <w:t>may provide behavioral support to ensure the effectiveness of this section.</w:t>
      </w:r>
    </w:p>
    <w:p w14:paraId="54C94EAC" w14:textId="77777777" w:rsidR="00016DEB" w:rsidRDefault="00016DEB" w:rsidP="00342544">
      <w:pPr>
        <w:pStyle w:val="SectionBody"/>
        <w:widowControl/>
        <w:rPr>
          <w:color w:val="auto"/>
        </w:rPr>
        <w:sectPr w:rsidR="00016DEB" w:rsidSect="00016DEB">
          <w:pgSz w:w="12240" w:h="15840" w:code="1"/>
          <w:pgMar w:top="1440" w:right="1440" w:bottom="1440" w:left="1440" w:header="720" w:footer="720" w:gutter="0"/>
          <w:cols w:space="720"/>
          <w:titlePg/>
          <w:docGrid w:linePitch="360"/>
        </w:sectPr>
      </w:pPr>
    </w:p>
    <w:p w14:paraId="7A90324F" w14:textId="77777777" w:rsidR="00016DEB" w:rsidRPr="006239C4" w:rsidRDefault="00016DEB" w:rsidP="00016DEB">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08E70AAF" w14:textId="77777777" w:rsidR="00016DEB" w:rsidRPr="006239C4" w:rsidRDefault="00016DEB" w:rsidP="00016DEB">
      <w:pPr>
        <w:spacing w:line="240" w:lineRule="auto"/>
        <w:ind w:left="720" w:right="720"/>
        <w:rPr>
          <w:rFonts w:cs="Arial"/>
        </w:rPr>
      </w:pPr>
    </w:p>
    <w:p w14:paraId="22918EC1" w14:textId="77777777" w:rsidR="00016DEB" w:rsidRPr="006239C4" w:rsidRDefault="00016DEB" w:rsidP="00016DEB">
      <w:pPr>
        <w:spacing w:line="240" w:lineRule="auto"/>
        <w:ind w:left="720" w:right="720"/>
        <w:rPr>
          <w:rFonts w:cs="Arial"/>
        </w:rPr>
      </w:pPr>
    </w:p>
    <w:p w14:paraId="451E37E9" w14:textId="77777777" w:rsidR="00016DEB" w:rsidRPr="006239C4" w:rsidRDefault="00016DEB" w:rsidP="00016DEB">
      <w:pPr>
        <w:autoSpaceDE w:val="0"/>
        <w:autoSpaceDN w:val="0"/>
        <w:adjustRightInd w:val="0"/>
        <w:spacing w:line="240" w:lineRule="auto"/>
        <w:ind w:left="720" w:right="720"/>
        <w:rPr>
          <w:rFonts w:cs="Arial"/>
        </w:rPr>
      </w:pPr>
      <w:r w:rsidRPr="006239C4">
        <w:rPr>
          <w:rFonts w:cs="Arial"/>
        </w:rPr>
        <w:t>...............................................................</w:t>
      </w:r>
    </w:p>
    <w:p w14:paraId="3353CF85" w14:textId="77777777" w:rsidR="00016DEB" w:rsidRPr="006239C4" w:rsidRDefault="00016DEB" w:rsidP="00016DE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14CEE0B" w14:textId="77777777" w:rsidR="00016DEB" w:rsidRPr="006239C4" w:rsidRDefault="00016DEB" w:rsidP="00016DEB">
      <w:pPr>
        <w:autoSpaceDE w:val="0"/>
        <w:autoSpaceDN w:val="0"/>
        <w:adjustRightInd w:val="0"/>
        <w:spacing w:line="240" w:lineRule="auto"/>
        <w:ind w:left="720" w:right="720"/>
        <w:rPr>
          <w:rFonts w:cs="Arial"/>
        </w:rPr>
      </w:pPr>
    </w:p>
    <w:p w14:paraId="6F54F5D5" w14:textId="77777777" w:rsidR="00016DEB" w:rsidRPr="006239C4" w:rsidRDefault="00016DEB" w:rsidP="00016DEB">
      <w:pPr>
        <w:autoSpaceDE w:val="0"/>
        <w:autoSpaceDN w:val="0"/>
        <w:adjustRightInd w:val="0"/>
        <w:spacing w:line="240" w:lineRule="auto"/>
        <w:ind w:left="720" w:right="720"/>
        <w:rPr>
          <w:rFonts w:cs="Arial"/>
        </w:rPr>
      </w:pPr>
    </w:p>
    <w:p w14:paraId="2967E46A" w14:textId="77777777" w:rsidR="00016DEB" w:rsidRPr="006239C4" w:rsidRDefault="00016DEB" w:rsidP="00016DE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1B2900D" w14:textId="77777777" w:rsidR="00016DEB" w:rsidRPr="006239C4" w:rsidRDefault="00016DEB" w:rsidP="00016DE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A4CF886" w14:textId="77777777" w:rsidR="00016DEB" w:rsidRPr="006239C4" w:rsidRDefault="00016DEB" w:rsidP="00016DE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5E6F031" w14:textId="77777777" w:rsidR="00016DEB" w:rsidRPr="006239C4" w:rsidRDefault="00016DEB" w:rsidP="00016D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995487" w14:textId="77777777" w:rsidR="00016DEB" w:rsidRDefault="00016DEB" w:rsidP="00016D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4C98E1" w14:textId="77777777" w:rsidR="00016DEB" w:rsidRPr="006239C4" w:rsidRDefault="00016DEB" w:rsidP="00016D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7591E7C5" w14:textId="77777777" w:rsidR="00016DEB" w:rsidRPr="006239C4" w:rsidRDefault="00016DEB" w:rsidP="00016D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757051" w14:textId="77777777" w:rsidR="00016DEB" w:rsidRPr="006239C4" w:rsidRDefault="00016DEB" w:rsidP="00016DE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962C817" w14:textId="77777777" w:rsidR="00016DEB" w:rsidRPr="006239C4" w:rsidRDefault="00016DEB" w:rsidP="00016D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A2ED27" w14:textId="77777777" w:rsidR="00016DEB" w:rsidRPr="006239C4" w:rsidRDefault="00016DEB" w:rsidP="00016DE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70BFFD" w14:textId="77777777" w:rsidR="00016DEB" w:rsidRPr="006239C4" w:rsidRDefault="00016DEB" w:rsidP="00016D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825069" w14:textId="77777777" w:rsidR="00016DEB" w:rsidRPr="006239C4" w:rsidRDefault="00016DEB" w:rsidP="00016D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539D98" w14:textId="77777777" w:rsidR="00016DEB" w:rsidRPr="006239C4" w:rsidRDefault="00016DEB" w:rsidP="00016D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2D194B3" w14:textId="77777777" w:rsidR="00016DEB" w:rsidRPr="006239C4" w:rsidRDefault="00016DEB" w:rsidP="00016DE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D4297FA" w14:textId="77777777" w:rsidR="00016DEB" w:rsidRPr="006239C4" w:rsidRDefault="00016DEB" w:rsidP="00016D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CD42E3" w14:textId="77777777" w:rsidR="00016DEB" w:rsidRPr="006239C4" w:rsidRDefault="00016DEB" w:rsidP="00016D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8BDC0E" w14:textId="77777777" w:rsidR="00016DEB" w:rsidRPr="006239C4" w:rsidRDefault="00016DEB" w:rsidP="00016D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785B38A" w14:textId="77777777" w:rsidR="00016DEB" w:rsidRPr="006239C4" w:rsidRDefault="00016DEB" w:rsidP="00016DEB">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F45A6A6" w14:textId="77777777" w:rsidR="00016DEB" w:rsidRPr="006239C4" w:rsidRDefault="00016DEB" w:rsidP="00016D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170F57" w14:textId="77777777" w:rsidR="00016DEB" w:rsidRPr="006239C4" w:rsidRDefault="00016DEB" w:rsidP="00016DE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B438B3" w14:textId="77777777" w:rsidR="00016DEB" w:rsidRPr="006239C4" w:rsidRDefault="00016DEB" w:rsidP="00016DE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DEFF86F" w14:textId="77777777" w:rsidR="00016DEB" w:rsidRPr="006239C4" w:rsidRDefault="00016DEB" w:rsidP="00016DEB">
      <w:pPr>
        <w:autoSpaceDE w:val="0"/>
        <w:autoSpaceDN w:val="0"/>
        <w:adjustRightInd w:val="0"/>
        <w:spacing w:line="240" w:lineRule="auto"/>
        <w:ind w:right="720"/>
        <w:jc w:val="both"/>
        <w:rPr>
          <w:rFonts w:cs="Arial"/>
        </w:rPr>
      </w:pPr>
    </w:p>
    <w:p w14:paraId="4A1A5FCA" w14:textId="77777777" w:rsidR="00016DEB" w:rsidRPr="006239C4" w:rsidRDefault="00016DEB" w:rsidP="00016DEB">
      <w:pPr>
        <w:autoSpaceDE w:val="0"/>
        <w:autoSpaceDN w:val="0"/>
        <w:adjustRightInd w:val="0"/>
        <w:spacing w:line="240" w:lineRule="auto"/>
        <w:ind w:right="720"/>
        <w:jc w:val="both"/>
        <w:rPr>
          <w:rFonts w:cs="Arial"/>
        </w:rPr>
      </w:pPr>
    </w:p>
    <w:p w14:paraId="70D99B53" w14:textId="77777777" w:rsidR="00016DEB" w:rsidRPr="006239C4" w:rsidRDefault="00016DEB" w:rsidP="00016DEB">
      <w:pPr>
        <w:autoSpaceDE w:val="0"/>
        <w:autoSpaceDN w:val="0"/>
        <w:adjustRightInd w:val="0"/>
        <w:spacing w:line="240" w:lineRule="auto"/>
        <w:ind w:left="720" w:right="720"/>
        <w:jc w:val="both"/>
        <w:rPr>
          <w:rFonts w:cs="Arial"/>
        </w:rPr>
      </w:pPr>
    </w:p>
    <w:p w14:paraId="6728C246" w14:textId="77777777" w:rsidR="00016DEB" w:rsidRPr="006239C4" w:rsidRDefault="00016DEB" w:rsidP="00016DE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1B1F2D7" w14:textId="77777777" w:rsidR="00016DEB" w:rsidRPr="006239C4" w:rsidRDefault="00016DEB" w:rsidP="00016DEB">
      <w:pPr>
        <w:tabs>
          <w:tab w:val="left" w:pos="1080"/>
        </w:tabs>
        <w:autoSpaceDE w:val="0"/>
        <w:autoSpaceDN w:val="0"/>
        <w:adjustRightInd w:val="0"/>
        <w:spacing w:line="240" w:lineRule="auto"/>
        <w:ind w:left="720" w:right="720"/>
        <w:jc w:val="both"/>
        <w:rPr>
          <w:rFonts w:cs="Arial"/>
        </w:rPr>
      </w:pPr>
    </w:p>
    <w:p w14:paraId="42BDDBCD" w14:textId="77777777" w:rsidR="00016DEB" w:rsidRPr="006239C4" w:rsidRDefault="00016DEB" w:rsidP="00016DE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8A61C12" w14:textId="77777777" w:rsidR="00016DEB" w:rsidRPr="006239C4" w:rsidRDefault="00016DEB" w:rsidP="00016DEB">
      <w:pPr>
        <w:autoSpaceDE w:val="0"/>
        <w:autoSpaceDN w:val="0"/>
        <w:adjustRightInd w:val="0"/>
        <w:spacing w:line="240" w:lineRule="auto"/>
        <w:ind w:left="720" w:right="720"/>
        <w:jc w:val="both"/>
        <w:rPr>
          <w:rFonts w:cs="Arial"/>
        </w:rPr>
      </w:pPr>
    </w:p>
    <w:p w14:paraId="678F94C9" w14:textId="77777777" w:rsidR="00016DEB" w:rsidRPr="006239C4" w:rsidRDefault="00016DEB" w:rsidP="00016DEB">
      <w:pPr>
        <w:autoSpaceDE w:val="0"/>
        <w:autoSpaceDN w:val="0"/>
        <w:adjustRightInd w:val="0"/>
        <w:spacing w:line="240" w:lineRule="auto"/>
        <w:ind w:left="720" w:right="720"/>
        <w:jc w:val="both"/>
        <w:rPr>
          <w:rFonts w:cs="Arial"/>
        </w:rPr>
      </w:pPr>
    </w:p>
    <w:p w14:paraId="0A4BD058" w14:textId="77777777" w:rsidR="00016DEB" w:rsidRPr="006239C4" w:rsidRDefault="00016DEB" w:rsidP="00016DE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7FC68C7" w14:textId="198473F9" w:rsidR="00E831B3" w:rsidRPr="003517A0" w:rsidRDefault="00016DEB" w:rsidP="00016DEB">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3517A0" w:rsidSect="00016DE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EA3E" w14:textId="77777777" w:rsidR="004B66C5" w:rsidRPr="00B844FE" w:rsidRDefault="004B66C5" w:rsidP="00B844FE">
      <w:r>
        <w:separator/>
      </w:r>
    </w:p>
  </w:endnote>
  <w:endnote w:type="continuationSeparator" w:id="0">
    <w:p w14:paraId="0212FA40" w14:textId="77777777" w:rsidR="004B66C5" w:rsidRPr="00B844FE" w:rsidRDefault="004B66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CF74" w14:textId="77777777" w:rsidR="00637A24" w:rsidRDefault="00637A24" w:rsidP="00C629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EF7A71" w14:textId="77777777" w:rsidR="00637A24" w:rsidRPr="00637A24" w:rsidRDefault="00637A24" w:rsidP="00637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4839" w14:textId="77777777" w:rsidR="00637A24" w:rsidRDefault="00637A24" w:rsidP="00C629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0B6DAD" w14:textId="77777777" w:rsidR="00637A24" w:rsidRPr="00637A24" w:rsidRDefault="00637A24" w:rsidP="0063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8373" w14:textId="77777777" w:rsidR="004B66C5" w:rsidRPr="00B844FE" w:rsidRDefault="004B66C5" w:rsidP="00B844FE">
      <w:r>
        <w:separator/>
      </w:r>
    </w:p>
  </w:footnote>
  <w:footnote w:type="continuationSeparator" w:id="0">
    <w:p w14:paraId="08A80FC4" w14:textId="77777777" w:rsidR="004B66C5" w:rsidRPr="00B844FE" w:rsidRDefault="004B66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04AC" w14:textId="77777777" w:rsidR="00637A24" w:rsidRPr="00637A24" w:rsidRDefault="00637A24" w:rsidP="00637A24">
    <w:pPr>
      <w:pStyle w:val="Header"/>
    </w:pPr>
    <w:r>
      <w:t>CS for SB 199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1A35" w14:textId="7B176D43" w:rsidR="00637A24" w:rsidRPr="00637A24" w:rsidRDefault="001E50D4" w:rsidP="00637A24">
    <w:pPr>
      <w:pStyle w:val="Header"/>
    </w:pPr>
    <w:r>
      <w:t>En</w:t>
    </w:r>
    <w:r w:rsidR="00FE7716">
      <w:t>r</w:t>
    </w:r>
    <w:r>
      <w:t xml:space="preserve"> </w:t>
    </w:r>
    <w:r w:rsidR="00637A24">
      <w:t>CS for SB 199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C5"/>
    <w:rsid w:val="00002112"/>
    <w:rsid w:val="00003C14"/>
    <w:rsid w:val="0000526A"/>
    <w:rsid w:val="00016DEB"/>
    <w:rsid w:val="00073B0C"/>
    <w:rsid w:val="00077A2B"/>
    <w:rsid w:val="00085D22"/>
    <w:rsid w:val="00091DC8"/>
    <w:rsid w:val="000B7295"/>
    <w:rsid w:val="000C3EAC"/>
    <w:rsid w:val="000C5C77"/>
    <w:rsid w:val="000E2A0E"/>
    <w:rsid w:val="000F50F5"/>
    <w:rsid w:val="0010070F"/>
    <w:rsid w:val="0012246A"/>
    <w:rsid w:val="001262AB"/>
    <w:rsid w:val="0015112E"/>
    <w:rsid w:val="001552E7"/>
    <w:rsid w:val="001566B4"/>
    <w:rsid w:val="00172E1B"/>
    <w:rsid w:val="00175B38"/>
    <w:rsid w:val="00185997"/>
    <w:rsid w:val="00187614"/>
    <w:rsid w:val="001A56DA"/>
    <w:rsid w:val="001B1E07"/>
    <w:rsid w:val="001C279E"/>
    <w:rsid w:val="001D12A3"/>
    <w:rsid w:val="001D459E"/>
    <w:rsid w:val="001E4803"/>
    <w:rsid w:val="001E50D4"/>
    <w:rsid w:val="002160F7"/>
    <w:rsid w:val="00221B74"/>
    <w:rsid w:val="00230763"/>
    <w:rsid w:val="00235EAD"/>
    <w:rsid w:val="00240E5C"/>
    <w:rsid w:val="00245B62"/>
    <w:rsid w:val="00251E66"/>
    <w:rsid w:val="00257221"/>
    <w:rsid w:val="0027011C"/>
    <w:rsid w:val="00274200"/>
    <w:rsid w:val="00275740"/>
    <w:rsid w:val="002A0269"/>
    <w:rsid w:val="002A79BD"/>
    <w:rsid w:val="002B6689"/>
    <w:rsid w:val="002F5144"/>
    <w:rsid w:val="00301F44"/>
    <w:rsid w:val="00303684"/>
    <w:rsid w:val="003143F5"/>
    <w:rsid w:val="00314854"/>
    <w:rsid w:val="00341CAA"/>
    <w:rsid w:val="00342544"/>
    <w:rsid w:val="003517A0"/>
    <w:rsid w:val="003567DF"/>
    <w:rsid w:val="00365920"/>
    <w:rsid w:val="003C51CD"/>
    <w:rsid w:val="003F1A5F"/>
    <w:rsid w:val="00410475"/>
    <w:rsid w:val="004247A2"/>
    <w:rsid w:val="00453591"/>
    <w:rsid w:val="004716DB"/>
    <w:rsid w:val="004B2795"/>
    <w:rsid w:val="004B66C5"/>
    <w:rsid w:val="004C13DD"/>
    <w:rsid w:val="004C503F"/>
    <w:rsid w:val="004E3441"/>
    <w:rsid w:val="0050782B"/>
    <w:rsid w:val="005405B3"/>
    <w:rsid w:val="00555192"/>
    <w:rsid w:val="00571DC3"/>
    <w:rsid w:val="00582882"/>
    <w:rsid w:val="005A5366"/>
    <w:rsid w:val="005E3DF5"/>
    <w:rsid w:val="00620556"/>
    <w:rsid w:val="006225C8"/>
    <w:rsid w:val="00637A24"/>
    <w:rsid w:val="00637E73"/>
    <w:rsid w:val="006471C6"/>
    <w:rsid w:val="0065168C"/>
    <w:rsid w:val="006565E8"/>
    <w:rsid w:val="00664572"/>
    <w:rsid w:val="00684485"/>
    <w:rsid w:val="006865E9"/>
    <w:rsid w:val="0069065A"/>
    <w:rsid w:val="00691F3E"/>
    <w:rsid w:val="00694BFB"/>
    <w:rsid w:val="006A106B"/>
    <w:rsid w:val="006B70AB"/>
    <w:rsid w:val="006C2786"/>
    <w:rsid w:val="006C523D"/>
    <w:rsid w:val="006D4036"/>
    <w:rsid w:val="0070196F"/>
    <w:rsid w:val="00704DE2"/>
    <w:rsid w:val="00711AB5"/>
    <w:rsid w:val="007660CA"/>
    <w:rsid w:val="007A1809"/>
    <w:rsid w:val="007C45C6"/>
    <w:rsid w:val="007E02CF"/>
    <w:rsid w:val="007F1A2D"/>
    <w:rsid w:val="007F1CF5"/>
    <w:rsid w:val="0081091D"/>
    <w:rsid w:val="0081249D"/>
    <w:rsid w:val="00834EDE"/>
    <w:rsid w:val="0083773F"/>
    <w:rsid w:val="00852B87"/>
    <w:rsid w:val="008736AA"/>
    <w:rsid w:val="008770DC"/>
    <w:rsid w:val="00895299"/>
    <w:rsid w:val="008B0607"/>
    <w:rsid w:val="008D275D"/>
    <w:rsid w:val="008D4CA8"/>
    <w:rsid w:val="00901A58"/>
    <w:rsid w:val="00925363"/>
    <w:rsid w:val="00940996"/>
    <w:rsid w:val="009467CC"/>
    <w:rsid w:val="00952402"/>
    <w:rsid w:val="00980327"/>
    <w:rsid w:val="009A6982"/>
    <w:rsid w:val="009E29E5"/>
    <w:rsid w:val="009F1067"/>
    <w:rsid w:val="009F6525"/>
    <w:rsid w:val="00A0059C"/>
    <w:rsid w:val="00A05B94"/>
    <w:rsid w:val="00A31E01"/>
    <w:rsid w:val="00A35B03"/>
    <w:rsid w:val="00A516A1"/>
    <w:rsid w:val="00A527AD"/>
    <w:rsid w:val="00A718CF"/>
    <w:rsid w:val="00A72E7C"/>
    <w:rsid w:val="00A75351"/>
    <w:rsid w:val="00A82F7E"/>
    <w:rsid w:val="00AB4530"/>
    <w:rsid w:val="00AB639F"/>
    <w:rsid w:val="00AC3B58"/>
    <w:rsid w:val="00AC7A3B"/>
    <w:rsid w:val="00AE27A7"/>
    <w:rsid w:val="00AE48A0"/>
    <w:rsid w:val="00AE61BE"/>
    <w:rsid w:val="00AF09E0"/>
    <w:rsid w:val="00B01C9F"/>
    <w:rsid w:val="00B03F28"/>
    <w:rsid w:val="00B16F25"/>
    <w:rsid w:val="00B24422"/>
    <w:rsid w:val="00B378D6"/>
    <w:rsid w:val="00B40AE9"/>
    <w:rsid w:val="00B722D8"/>
    <w:rsid w:val="00B80C20"/>
    <w:rsid w:val="00B81A5B"/>
    <w:rsid w:val="00B844FE"/>
    <w:rsid w:val="00B91EF8"/>
    <w:rsid w:val="00BC562B"/>
    <w:rsid w:val="00BE7A05"/>
    <w:rsid w:val="00C030D8"/>
    <w:rsid w:val="00C03F03"/>
    <w:rsid w:val="00C040D2"/>
    <w:rsid w:val="00C112C5"/>
    <w:rsid w:val="00C27547"/>
    <w:rsid w:val="00C33014"/>
    <w:rsid w:val="00C33434"/>
    <w:rsid w:val="00C33E58"/>
    <w:rsid w:val="00C34869"/>
    <w:rsid w:val="00C42EB6"/>
    <w:rsid w:val="00C45684"/>
    <w:rsid w:val="00C517D8"/>
    <w:rsid w:val="00C734B7"/>
    <w:rsid w:val="00C85096"/>
    <w:rsid w:val="00CB20EF"/>
    <w:rsid w:val="00CD12CB"/>
    <w:rsid w:val="00CD36CF"/>
    <w:rsid w:val="00CD3F81"/>
    <w:rsid w:val="00CD790E"/>
    <w:rsid w:val="00CE37A4"/>
    <w:rsid w:val="00CF1DCA"/>
    <w:rsid w:val="00D214F2"/>
    <w:rsid w:val="00D35C86"/>
    <w:rsid w:val="00D54447"/>
    <w:rsid w:val="00D579FC"/>
    <w:rsid w:val="00D92119"/>
    <w:rsid w:val="00D95206"/>
    <w:rsid w:val="00D959C2"/>
    <w:rsid w:val="00DC42E2"/>
    <w:rsid w:val="00DC4772"/>
    <w:rsid w:val="00DE526B"/>
    <w:rsid w:val="00DF199D"/>
    <w:rsid w:val="00DF4120"/>
    <w:rsid w:val="00DF444C"/>
    <w:rsid w:val="00DF62A6"/>
    <w:rsid w:val="00E01542"/>
    <w:rsid w:val="00E33D55"/>
    <w:rsid w:val="00E365F1"/>
    <w:rsid w:val="00E62F48"/>
    <w:rsid w:val="00E80F9C"/>
    <w:rsid w:val="00E831B3"/>
    <w:rsid w:val="00EA4B4F"/>
    <w:rsid w:val="00EB203E"/>
    <w:rsid w:val="00EC1201"/>
    <w:rsid w:val="00EC1FC5"/>
    <w:rsid w:val="00EC2C0C"/>
    <w:rsid w:val="00ED539A"/>
    <w:rsid w:val="00EE29A6"/>
    <w:rsid w:val="00EE70CB"/>
    <w:rsid w:val="00EF6030"/>
    <w:rsid w:val="00F23775"/>
    <w:rsid w:val="00F40225"/>
    <w:rsid w:val="00F40659"/>
    <w:rsid w:val="00F41CA2"/>
    <w:rsid w:val="00F443C0"/>
    <w:rsid w:val="00F45917"/>
    <w:rsid w:val="00F50749"/>
    <w:rsid w:val="00F62EFB"/>
    <w:rsid w:val="00F85439"/>
    <w:rsid w:val="00F939A4"/>
    <w:rsid w:val="00FA7B09"/>
    <w:rsid w:val="00FE067E"/>
    <w:rsid w:val="00FE5E95"/>
    <w:rsid w:val="00FE7716"/>
    <w:rsid w:val="00FF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7CE96"/>
  <w15:chartTrackingRefBased/>
  <w15:docId w15:val="{193410E9-FDC3-48D9-8728-EB077267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16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637A24"/>
    <w:rPr>
      <w:rFonts w:eastAsia="Calibri"/>
      <w:color w:val="000000"/>
    </w:rPr>
  </w:style>
  <w:style w:type="character" w:customStyle="1" w:styleId="ArticleHeadingChar">
    <w:name w:val="Article Heading Char"/>
    <w:link w:val="ArticleHeading"/>
    <w:rsid w:val="00637A24"/>
    <w:rPr>
      <w:rFonts w:eastAsia="Calibri"/>
      <w:b/>
      <w:caps/>
      <w:color w:val="000000"/>
      <w:sz w:val="24"/>
    </w:rPr>
  </w:style>
  <w:style w:type="character" w:customStyle="1" w:styleId="SectionHeadingChar">
    <w:name w:val="Section Heading Char"/>
    <w:link w:val="SectionHeading"/>
    <w:rsid w:val="00637A24"/>
    <w:rPr>
      <w:rFonts w:eastAsia="Calibri"/>
      <w:b/>
      <w:color w:val="000000"/>
    </w:rPr>
  </w:style>
  <w:style w:type="character" w:styleId="PageNumber">
    <w:name w:val="page number"/>
    <w:basedOn w:val="DefaultParagraphFont"/>
    <w:uiPriority w:val="99"/>
    <w:semiHidden/>
    <w:locked/>
    <w:rsid w:val="00637A24"/>
  </w:style>
  <w:style w:type="paragraph" w:styleId="BlockText">
    <w:name w:val="Block Text"/>
    <w:basedOn w:val="Normal"/>
    <w:uiPriority w:val="99"/>
    <w:semiHidden/>
    <w:locked/>
    <w:rsid w:val="00016DE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333C14CC54CE281A5DA27C6617D64"/>
        <w:category>
          <w:name w:val="General"/>
          <w:gallery w:val="placeholder"/>
        </w:category>
        <w:types>
          <w:type w:val="bbPlcHdr"/>
        </w:types>
        <w:behaviors>
          <w:behavior w:val="content"/>
        </w:behaviors>
        <w:guid w:val="{5743FA2C-715A-4ECD-9838-35BD4B0A0551}"/>
      </w:docPartPr>
      <w:docPartBody>
        <w:p w:rsidR="00874002" w:rsidRDefault="00874002">
          <w:pPr>
            <w:pStyle w:val="D5D333C14CC54CE281A5DA27C6617D64"/>
          </w:pPr>
          <w:r w:rsidRPr="00B844FE">
            <w:t>[Type here]</w:t>
          </w:r>
        </w:p>
      </w:docPartBody>
    </w:docPart>
    <w:docPart>
      <w:docPartPr>
        <w:name w:val="0BB8A268C0924BBBAF43BB77E6AA1463"/>
        <w:category>
          <w:name w:val="General"/>
          <w:gallery w:val="placeholder"/>
        </w:category>
        <w:types>
          <w:type w:val="bbPlcHdr"/>
        </w:types>
        <w:behaviors>
          <w:behavior w:val="content"/>
        </w:behaviors>
        <w:guid w:val="{FC94C2F3-41E7-4C8D-A17D-6B705285F964}"/>
      </w:docPartPr>
      <w:docPartBody>
        <w:p w:rsidR="00874002" w:rsidRDefault="00874002">
          <w:pPr>
            <w:pStyle w:val="0BB8A268C0924BBBAF43BB77E6AA146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02"/>
    <w:rsid w:val="000E2A0E"/>
    <w:rsid w:val="001778C2"/>
    <w:rsid w:val="001E4803"/>
    <w:rsid w:val="002F5144"/>
    <w:rsid w:val="00453591"/>
    <w:rsid w:val="0049492C"/>
    <w:rsid w:val="004C503F"/>
    <w:rsid w:val="00852B87"/>
    <w:rsid w:val="00874002"/>
    <w:rsid w:val="008770DC"/>
    <w:rsid w:val="009467CC"/>
    <w:rsid w:val="009A6982"/>
    <w:rsid w:val="00B03F28"/>
    <w:rsid w:val="00BE7A05"/>
    <w:rsid w:val="00D35C86"/>
    <w:rsid w:val="00DC42E2"/>
    <w:rsid w:val="00F40659"/>
    <w:rsid w:val="00F45917"/>
    <w:rsid w:val="00FE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333C14CC54CE281A5DA27C6617D64">
    <w:name w:val="D5D333C14CC54CE281A5DA27C6617D64"/>
  </w:style>
  <w:style w:type="paragraph" w:customStyle="1" w:styleId="0BB8A268C0924BBBAF43BB77E6AA1463">
    <w:name w:val="0BB8A268C0924BBBAF43BB77E6AA1463"/>
  </w:style>
  <w:style w:type="character" w:styleId="PlaceholderText">
    <w:name w:val="Placeholder Text"/>
    <w:basedOn w:val="DefaultParagraphFont"/>
    <w:uiPriority w:val="99"/>
    <w:semiHidden/>
    <w:rsid w:val="008740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13</TotalTime>
  <Pages>13</Pages>
  <Words>3059</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9</cp:revision>
  <cp:lastPrinted>2025-03-07T21:30:00Z</cp:lastPrinted>
  <dcterms:created xsi:type="dcterms:W3CDTF">2025-03-07T21:30:00Z</dcterms:created>
  <dcterms:modified xsi:type="dcterms:W3CDTF">2025-04-11T02:42:00Z</dcterms:modified>
</cp:coreProperties>
</file>